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E83264" w14:textId="77777777" w:rsidR="00E60C60" w:rsidRDefault="00E60C60"/>
    <w:tbl>
      <w:tblPr>
        <w:tblW w:w="9639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426"/>
        <w:gridCol w:w="4536"/>
        <w:gridCol w:w="1134"/>
        <w:gridCol w:w="3543"/>
      </w:tblGrid>
      <w:tr w:rsidR="005B6C24" w:rsidRPr="00A3454E" w14:paraId="7D9D32BC" w14:textId="77777777" w:rsidTr="00773F8A">
        <w:trPr>
          <w:trHeight w:val="227"/>
        </w:trPr>
        <w:tc>
          <w:tcPr>
            <w:tcW w:w="9639" w:type="dxa"/>
            <w:gridSpan w:val="4"/>
            <w:noWrap/>
            <w:tcMar>
              <w:left w:w="28" w:type="dxa"/>
            </w:tcMar>
            <w:vAlign w:val="center"/>
          </w:tcPr>
          <w:p w14:paraId="5FE209C2" w14:textId="69C5F941" w:rsidR="005B6C24" w:rsidRPr="00ED45AA" w:rsidRDefault="00674FB4" w:rsidP="005B6C24">
            <w:pPr>
              <w:rPr>
                <w:b/>
                <w:color w:val="FF0000"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D</w:t>
            </w:r>
            <w:r w:rsidR="005B6C24" w:rsidRPr="005B6C24">
              <w:rPr>
                <w:b/>
                <w:sz w:val="32"/>
                <w:szCs w:val="32"/>
              </w:rPr>
              <w:t>okumentation Direktauftrag</w:t>
            </w:r>
          </w:p>
        </w:tc>
      </w:tr>
      <w:tr w:rsidR="00A676E9" w:rsidRPr="00A3454E" w14:paraId="49364DE8" w14:textId="77777777" w:rsidTr="00F61BC9">
        <w:trPr>
          <w:trHeight w:val="227"/>
        </w:trPr>
        <w:tc>
          <w:tcPr>
            <w:tcW w:w="426" w:type="dxa"/>
            <w:noWrap/>
            <w:tcMar>
              <w:left w:w="28" w:type="dxa"/>
            </w:tcMar>
            <w:vAlign w:val="center"/>
          </w:tcPr>
          <w:p w14:paraId="12B05FA5" w14:textId="77777777" w:rsidR="00A676E9" w:rsidRPr="00A3454E" w:rsidRDefault="00A676E9" w:rsidP="00582B04">
            <w:pPr>
              <w:tabs>
                <w:tab w:val="left" w:pos="3240"/>
                <w:tab w:val="left" w:pos="5760"/>
                <w:tab w:val="left" w:pos="5923"/>
              </w:tabs>
              <w:jc w:val="both"/>
              <w:rPr>
                <w:color w:val="FF0000"/>
              </w:rPr>
            </w:pPr>
          </w:p>
        </w:tc>
        <w:tc>
          <w:tcPr>
            <w:tcW w:w="9213" w:type="dxa"/>
            <w:gridSpan w:val="3"/>
            <w:vAlign w:val="center"/>
          </w:tcPr>
          <w:p w14:paraId="1351EE79" w14:textId="77777777" w:rsidR="00A676E9" w:rsidRDefault="00A676E9" w:rsidP="00A676E9">
            <w:pPr>
              <w:rPr>
                <w:color w:val="FF0000"/>
              </w:rPr>
            </w:pPr>
          </w:p>
        </w:tc>
      </w:tr>
      <w:tr w:rsidR="00226629" w:rsidRPr="00A3454E" w14:paraId="261D507F" w14:textId="77777777" w:rsidTr="00226629">
        <w:trPr>
          <w:trHeight w:val="227"/>
        </w:trPr>
        <w:tc>
          <w:tcPr>
            <w:tcW w:w="426" w:type="dxa"/>
            <w:shd w:val="clear" w:color="auto" w:fill="auto"/>
            <w:noWrap/>
            <w:tcMar>
              <w:left w:w="28" w:type="dxa"/>
            </w:tcMar>
          </w:tcPr>
          <w:p w14:paraId="43578EBA" w14:textId="77777777" w:rsidR="00226629" w:rsidRPr="007C3858" w:rsidRDefault="00226629" w:rsidP="00ED45AA">
            <w:pPr>
              <w:ind w:hanging="108"/>
              <w:rPr>
                <w:rFonts w:cs="Arial"/>
                <w:b/>
                <w:szCs w:val="20"/>
              </w:rPr>
            </w:pPr>
            <w:r w:rsidRPr="007C3858">
              <w:rPr>
                <w:rFonts w:cs="Arial"/>
                <w:b/>
                <w:szCs w:val="20"/>
              </w:rPr>
              <w:t>11</w:t>
            </w:r>
            <w:r>
              <w:rPr>
                <w:rFonts w:cs="Arial"/>
                <w:b/>
                <w:szCs w:val="20"/>
              </w:rPr>
              <w:t>.1</w:t>
            </w:r>
          </w:p>
        </w:tc>
        <w:tc>
          <w:tcPr>
            <w:tcW w:w="5670" w:type="dxa"/>
            <w:gridSpan w:val="2"/>
            <w:shd w:val="clear" w:color="auto" w:fill="auto"/>
          </w:tcPr>
          <w:p w14:paraId="110B606C" w14:textId="3097CD9F" w:rsidR="00226629" w:rsidRPr="007C3858" w:rsidRDefault="00226629" w:rsidP="00674FB4">
            <w:pPr>
              <w:rPr>
                <w:rFonts w:cs="Arial"/>
                <w:szCs w:val="20"/>
              </w:rPr>
            </w:pPr>
            <w:r w:rsidRPr="007C3858">
              <w:rPr>
                <w:rFonts w:cs="Arial"/>
                <w:b/>
                <w:szCs w:val="20"/>
              </w:rPr>
              <w:t xml:space="preserve">Name, Anschrift der </w:t>
            </w:r>
            <w:r w:rsidR="00674FB4">
              <w:rPr>
                <w:rFonts w:cs="Arial"/>
                <w:b/>
                <w:szCs w:val="20"/>
              </w:rPr>
              <w:t>beauftragenden S</w:t>
            </w:r>
            <w:r w:rsidRPr="007C3858">
              <w:rPr>
                <w:rFonts w:cs="Arial"/>
                <w:b/>
                <w:szCs w:val="20"/>
              </w:rPr>
              <w:t>telle:</w:t>
            </w:r>
          </w:p>
        </w:tc>
        <w:tc>
          <w:tcPr>
            <w:tcW w:w="3543" w:type="dxa"/>
            <w:shd w:val="clear" w:color="auto" w:fill="auto"/>
          </w:tcPr>
          <w:p w14:paraId="7C7EC375" w14:textId="77777777" w:rsidR="00226629" w:rsidRPr="007C3858" w:rsidRDefault="00226629" w:rsidP="00ED45AA">
            <w:pPr>
              <w:rPr>
                <w:rFonts w:cs="Arial"/>
                <w:szCs w:val="20"/>
              </w:rPr>
            </w:pPr>
            <w:r w:rsidRPr="00226629">
              <w:rPr>
                <w:b/>
              </w:rPr>
              <w:t>Vergabenr :</w:t>
            </w:r>
          </w:p>
        </w:tc>
      </w:tr>
      <w:tr w:rsidR="00226629" w:rsidRPr="00A3454E" w14:paraId="17667CA4" w14:textId="77777777" w:rsidTr="00226629">
        <w:trPr>
          <w:trHeight w:val="227"/>
        </w:trPr>
        <w:tc>
          <w:tcPr>
            <w:tcW w:w="426" w:type="dxa"/>
            <w:shd w:val="clear" w:color="auto" w:fill="auto"/>
            <w:noWrap/>
            <w:tcMar>
              <w:left w:w="28" w:type="dxa"/>
            </w:tcMar>
          </w:tcPr>
          <w:p w14:paraId="4DA5EEAE" w14:textId="77777777" w:rsidR="00226629" w:rsidRPr="007C3858" w:rsidRDefault="00226629" w:rsidP="00ED45AA">
            <w:pPr>
              <w:ind w:hanging="108"/>
              <w:rPr>
                <w:rFonts w:cs="Arial"/>
                <w:b/>
                <w:szCs w:val="20"/>
              </w:rPr>
            </w:pPr>
          </w:p>
        </w:tc>
        <w:tc>
          <w:tcPr>
            <w:tcW w:w="5670" w:type="dxa"/>
            <w:gridSpan w:val="2"/>
            <w:shd w:val="clear" w:color="auto" w:fill="auto"/>
          </w:tcPr>
          <w:p w14:paraId="71C25B2E" w14:textId="77777777" w:rsidR="00226629" w:rsidRPr="007C3858" w:rsidRDefault="00226629" w:rsidP="00ED45AA">
            <w:pPr>
              <w:rPr>
                <w:rFonts w:cs="Arial"/>
                <w:b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4830E8F9" w14:textId="77777777" w:rsidR="00226629" w:rsidRPr="007C3858" w:rsidRDefault="00226629" w:rsidP="00ED45AA">
            <w:pPr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Auftragsnr.:</w:t>
            </w:r>
          </w:p>
        </w:tc>
      </w:tr>
      <w:tr w:rsidR="00226629" w:rsidRPr="00A3454E" w14:paraId="15284BAB" w14:textId="77777777" w:rsidTr="00226629">
        <w:trPr>
          <w:trHeight w:val="227"/>
        </w:trPr>
        <w:tc>
          <w:tcPr>
            <w:tcW w:w="426" w:type="dxa"/>
            <w:shd w:val="clear" w:color="auto" w:fill="auto"/>
            <w:noWrap/>
            <w:tcMar>
              <w:left w:w="28" w:type="dxa"/>
            </w:tcMar>
          </w:tcPr>
          <w:p w14:paraId="51C84D6F" w14:textId="77777777" w:rsidR="00226629" w:rsidRPr="007C3858" w:rsidRDefault="00226629" w:rsidP="00ED45AA">
            <w:pPr>
              <w:ind w:hanging="108"/>
              <w:rPr>
                <w:rFonts w:cs="Arial"/>
                <w:b/>
                <w:szCs w:val="20"/>
              </w:rPr>
            </w:pPr>
          </w:p>
        </w:tc>
        <w:tc>
          <w:tcPr>
            <w:tcW w:w="5670" w:type="dxa"/>
            <w:gridSpan w:val="2"/>
            <w:shd w:val="clear" w:color="auto" w:fill="auto"/>
          </w:tcPr>
          <w:p w14:paraId="0C4F7B76" w14:textId="77777777" w:rsidR="00226629" w:rsidRPr="007C3858" w:rsidRDefault="00226629" w:rsidP="00ED45AA">
            <w:pPr>
              <w:rPr>
                <w:rFonts w:cs="Arial"/>
                <w:b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60401311" w14:textId="77777777" w:rsidR="00226629" w:rsidRPr="007C3858" w:rsidRDefault="00226629" w:rsidP="00ED45AA">
            <w:pPr>
              <w:rPr>
                <w:rFonts w:cs="Arial"/>
                <w:b/>
                <w:szCs w:val="20"/>
              </w:rPr>
            </w:pPr>
          </w:p>
        </w:tc>
      </w:tr>
      <w:tr w:rsidR="00226629" w:rsidRPr="00A3454E" w14:paraId="2868A679" w14:textId="77777777" w:rsidTr="00226629">
        <w:trPr>
          <w:trHeight w:val="227"/>
        </w:trPr>
        <w:tc>
          <w:tcPr>
            <w:tcW w:w="426" w:type="dxa"/>
            <w:shd w:val="clear" w:color="auto" w:fill="auto"/>
            <w:noWrap/>
            <w:tcMar>
              <w:left w:w="28" w:type="dxa"/>
            </w:tcMar>
          </w:tcPr>
          <w:p w14:paraId="45EBA674" w14:textId="77777777" w:rsidR="00226629" w:rsidRPr="007C3858" w:rsidRDefault="00226629" w:rsidP="00ED45AA">
            <w:pPr>
              <w:ind w:hanging="108"/>
              <w:rPr>
                <w:rFonts w:cs="Arial"/>
                <w:b/>
                <w:szCs w:val="20"/>
              </w:rPr>
            </w:pPr>
          </w:p>
        </w:tc>
        <w:tc>
          <w:tcPr>
            <w:tcW w:w="5670" w:type="dxa"/>
            <w:gridSpan w:val="2"/>
            <w:shd w:val="clear" w:color="auto" w:fill="auto"/>
          </w:tcPr>
          <w:p w14:paraId="7C5D86FB" w14:textId="77777777" w:rsidR="00226629" w:rsidRPr="007C3858" w:rsidRDefault="00226629" w:rsidP="00ED45AA">
            <w:pPr>
              <w:rPr>
                <w:rFonts w:cs="Arial"/>
                <w:b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2B103908" w14:textId="77777777" w:rsidR="00226629" w:rsidRPr="007C3858" w:rsidRDefault="00226629" w:rsidP="00ED45AA">
            <w:pPr>
              <w:rPr>
                <w:rFonts w:cs="Arial"/>
                <w:b/>
                <w:szCs w:val="20"/>
              </w:rPr>
            </w:pPr>
          </w:p>
        </w:tc>
      </w:tr>
      <w:tr w:rsidR="00226629" w:rsidRPr="00A3454E" w14:paraId="567C1A51" w14:textId="77777777" w:rsidTr="00226629">
        <w:trPr>
          <w:trHeight w:val="227"/>
        </w:trPr>
        <w:tc>
          <w:tcPr>
            <w:tcW w:w="426" w:type="dxa"/>
            <w:noWrap/>
            <w:tcMar>
              <w:left w:w="28" w:type="dxa"/>
            </w:tcMar>
            <w:vAlign w:val="center"/>
          </w:tcPr>
          <w:p w14:paraId="51C73D22" w14:textId="77777777" w:rsidR="00226629" w:rsidRDefault="00226629" w:rsidP="00ED45AA">
            <w:pPr>
              <w:tabs>
                <w:tab w:val="left" w:pos="3240"/>
                <w:tab w:val="left" w:pos="5760"/>
                <w:tab w:val="left" w:pos="5923"/>
              </w:tabs>
              <w:jc w:val="both"/>
              <w:rPr>
                <w:color w:val="FF0000"/>
              </w:rPr>
            </w:pPr>
          </w:p>
        </w:tc>
        <w:tc>
          <w:tcPr>
            <w:tcW w:w="5670" w:type="dxa"/>
            <w:gridSpan w:val="2"/>
            <w:shd w:val="clear" w:color="auto" w:fill="auto"/>
            <w:vAlign w:val="center"/>
          </w:tcPr>
          <w:p w14:paraId="63811EA3" w14:textId="77777777" w:rsidR="00226629" w:rsidRDefault="00226629" w:rsidP="00ED45AA">
            <w:pPr>
              <w:rPr>
                <w:color w:val="FF0000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6B813285" w14:textId="77777777" w:rsidR="00226629" w:rsidRDefault="00226629" w:rsidP="00ED45AA">
            <w:pPr>
              <w:rPr>
                <w:color w:val="FF0000"/>
              </w:rPr>
            </w:pPr>
          </w:p>
        </w:tc>
      </w:tr>
      <w:tr w:rsidR="00ED45AA" w:rsidRPr="00A3454E" w14:paraId="28CE8D1B" w14:textId="77777777" w:rsidTr="00F61BC9">
        <w:trPr>
          <w:trHeight w:val="227"/>
        </w:trPr>
        <w:tc>
          <w:tcPr>
            <w:tcW w:w="426" w:type="dxa"/>
            <w:noWrap/>
            <w:tcMar>
              <w:left w:w="28" w:type="dxa"/>
            </w:tcMar>
            <w:vAlign w:val="center"/>
          </w:tcPr>
          <w:p w14:paraId="720A74F5" w14:textId="77777777" w:rsidR="00ED45AA" w:rsidRDefault="00ED45AA" w:rsidP="00ED45AA">
            <w:pPr>
              <w:tabs>
                <w:tab w:val="left" w:pos="3240"/>
                <w:tab w:val="left" w:pos="5760"/>
                <w:tab w:val="left" w:pos="5923"/>
              </w:tabs>
              <w:jc w:val="both"/>
              <w:rPr>
                <w:color w:val="FF0000"/>
              </w:rPr>
            </w:pPr>
          </w:p>
        </w:tc>
        <w:tc>
          <w:tcPr>
            <w:tcW w:w="9213" w:type="dxa"/>
            <w:gridSpan w:val="3"/>
            <w:vAlign w:val="center"/>
          </w:tcPr>
          <w:p w14:paraId="1635CB8D" w14:textId="77777777" w:rsidR="00ED45AA" w:rsidRDefault="00ED45AA" w:rsidP="00ED45AA">
            <w:pPr>
              <w:rPr>
                <w:color w:val="FF0000"/>
              </w:rPr>
            </w:pPr>
          </w:p>
        </w:tc>
      </w:tr>
      <w:tr w:rsidR="00F52D16" w:rsidRPr="00A3454E" w14:paraId="4C9525F4" w14:textId="77777777" w:rsidTr="00226629">
        <w:trPr>
          <w:trHeight w:val="227"/>
        </w:trPr>
        <w:tc>
          <w:tcPr>
            <w:tcW w:w="426" w:type="dxa"/>
            <w:noWrap/>
            <w:tcMar>
              <w:left w:w="28" w:type="dxa"/>
            </w:tcMar>
            <w:vAlign w:val="center"/>
          </w:tcPr>
          <w:p w14:paraId="17081715" w14:textId="77777777" w:rsidR="00F52D16" w:rsidRPr="00C40754" w:rsidRDefault="00F52D16" w:rsidP="00ED45AA">
            <w:pPr>
              <w:tabs>
                <w:tab w:val="left" w:pos="3240"/>
                <w:tab w:val="left" w:pos="5760"/>
                <w:tab w:val="left" w:pos="5923"/>
              </w:tabs>
              <w:jc w:val="both"/>
              <w:rPr>
                <w:b/>
              </w:rPr>
            </w:pPr>
            <w:r w:rsidRPr="00C40754">
              <w:rPr>
                <w:b/>
              </w:rPr>
              <w:t>1.2</w:t>
            </w:r>
          </w:p>
        </w:tc>
        <w:tc>
          <w:tcPr>
            <w:tcW w:w="4536" w:type="dxa"/>
            <w:vAlign w:val="center"/>
          </w:tcPr>
          <w:p w14:paraId="2C6A450A" w14:textId="77777777" w:rsidR="00F52D16" w:rsidRPr="00C40754" w:rsidRDefault="00F52D16" w:rsidP="00ED45AA">
            <w:pPr>
              <w:rPr>
                <w:b/>
              </w:rPr>
            </w:pPr>
            <w:r w:rsidRPr="00C40754">
              <w:rPr>
                <w:b/>
              </w:rPr>
              <w:t>Bezeichnung der Maßnahme</w:t>
            </w:r>
            <w:r w:rsidR="00FF20F2">
              <w:rPr>
                <w:b/>
              </w:rPr>
              <w:t>:</w:t>
            </w:r>
          </w:p>
        </w:tc>
        <w:tc>
          <w:tcPr>
            <w:tcW w:w="1134" w:type="dxa"/>
            <w:vAlign w:val="center"/>
          </w:tcPr>
          <w:p w14:paraId="03E76442" w14:textId="77777777" w:rsidR="00F52D16" w:rsidRPr="00C40754" w:rsidRDefault="00F52D16" w:rsidP="00ED45AA">
            <w:pPr>
              <w:rPr>
                <w:b/>
              </w:rPr>
            </w:pPr>
            <w:r w:rsidRPr="00C40754">
              <w:rPr>
                <w:b/>
              </w:rPr>
              <w:t>MN-Nr.:</w:t>
            </w:r>
          </w:p>
        </w:tc>
        <w:tc>
          <w:tcPr>
            <w:tcW w:w="3543" w:type="dxa"/>
            <w:vAlign w:val="center"/>
          </w:tcPr>
          <w:p w14:paraId="5EFDE05D" w14:textId="77777777" w:rsidR="00F52D16" w:rsidRPr="00C40754" w:rsidRDefault="00F52D16" w:rsidP="00ED45AA">
            <w:pPr>
              <w:rPr>
                <w:b/>
                <w:color w:val="FF0000"/>
              </w:rPr>
            </w:pPr>
          </w:p>
        </w:tc>
      </w:tr>
      <w:tr w:rsidR="00ED45AA" w:rsidRPr="00A3454E" w14:paraId="0AE0B1CB" w14:textId="77777777" w:rsidTr="00F61BC9">
        <w:trPr>
          <w:trHeight w:val="227"/>
        </w:trPr>
        <w:tc>
          <w:tcPr>
            <w:tcW w:w="426" w:type="dxa"/>
            <w:noWrap/>
            <w:tcMar>
              <w:left w:w="28" w:type="dxa"/>
            </w:tcMar>
            <w:vAlign w:val="center"/>
          </w:tcPr>
          <w:p w14:paraId="10DDD723" w14:textId="77777777" w:rsidR="00ED45AA" w:rsidRPr="00C40754" w:rsidRDefault="00ED45AA" w:rsidP="00ED45AA">
            <w:pPr>
              <w:tabs>
                <w:tab w:val="left" w:pos="3240"/>
                <w:tab w:val="left" w:pos="5760"/>
                <w:tab w:val="left" w:pos="5923"/>
              </w:tabs>
              <w:jc w:val="both"/>
              <w:rPr>
                <w:b/>
              </w:rPr>
            </w:pPr>
          </w:p>
        </w:tc>
        <w:tc>
          <w:tcPr>
            <w:tcW w:w="9213" w:type="dxa"/>
            <w:gridSpan w:val="3"/>
            <w:vAlign w:val="center"/>
          </w:tcPr>
          <w:p w14:paraId="299316DC" w14:textId="77777777" w:rsidR="00ED45AA" w:rsidRPr="00C40754" w:rsidRDefault="00ED45AA" w:rsidP="00ED45AA">
            <w:pPr>
              <w:rPr>
                <w:b/>
              </w:rPr>
            </w:pPr>
          </w:p>
        </w:tc>
      </w:tr>
      <w:tr w:rsidR="00F52D16" w:rsidRPr="00A3454E" w14:paraId="695D514D" w14:textId="77777777" w:rsidTr="00F61BC9">
        <w:trPr>
          <w:trHeight w:val="227"/>
        </w:trPr>
        <w:tc>
          <w:tcPr>
            <w:tcW w:w="426" w:type="dxa"/>
            <w:noWrap/>
            <w:tcMar>
              <w:left w:w="28" w:type="dxa"/>
            </w:tcMar>
            <w:vAlign w:val="center"/>
          </w:tcPr>
          <w:p w14:paraId="6911713D" w14:textId="77777777" w:rsidR="00F52D16" w:rsidRPr="00C40754" w:rsidRDefault="00F52D16" w:rsidP="00ED45AA">
            <w:pPr>
              <w:tabs>
                <w:tab w:val="left" w:pos="3240"/>
                <w:tab w:val="left" w:pos="5760"/>
                <w:tab w:val="left" w:pos="5923"/>
              </w:tabs>
              <w:jc w:val="both"/>
              <w:rPr>
                <w:b/>
              </w:rPr>
            </w:pPr>
          </w:p>
        </w:tc>
        <w:tc>
          <w:tcPr>
            <w:tcW w:w="9213" w:type="dxa"/>
            <w:gridSpan w:val="3"/>
            <w:vAlign w:val="center"/>
          </w:tcPr>
          <w:p w14:paraId="5D322FB6" w14:textId="77777777" w:rsidR="00F52D16" w:rsidRPr="00C40754" w:rsidRDefault="00F52D16" w:rsidP="00ED45AA">
            <w:pPr>
              <w:rPr>
                <w:b/>
              </w:rPr>
            </w:pPr>
          </w:p>
        </w:tc>
      </w:tr>
      <w:tr w:rsidR="00F52D16" w:rsidRPr="00A3454E" w14:paraId="68788481" w14:textId="77777777" w:rsidTr="00F61BC9">
        <w:trPr>
          <w:trHeight w:val="227"/>
        </w:trPr>
        <w:tc>
          <w:tcPr>
            <w:tcW w:w="426" w:type="dxa"/>
            <w:noWrap/>
            <w:tcMar>
              <w:left w:w="28" w:type="dxa"/>
            </w:tcMar>
            <w:vAlign w:val="center"/>
          </w:tcPr>
          <w:p w14:paraId="3C04DE4D" w14:textId="77777777" w:rsidR="00F52D16" w:rsidRPr="00C40754" w:rsidRDefault="00F52D16" w:rsidP="00ED45AA">
            <w:pPr>
              <w:tabs>
                <w:tab w:val="left" w:pos="3240"/>
                <w:tab w:val="left" w:pos="5760"/>
                <w:tab w:val="left" w:pos="5923"/>
              </w:tabs>
              <w:jc w:val="both"/>
              <w:rPr>
                <w:b/>
              </w:rPr>
            </w:pPr>
          </w:p>
        </w:tc>
        <w:tc>
          <w:tcPr>
            <w:tcW w:w="9213" w:type="dxa"/>
            <w:gridSpan w:val="3"/>
            <w:vAlign w:val="center"/>
          </w:tcPr>
          <w:p w14:paraId="21D0F5F5" w14:textId="77777777" w:rsidR="00F52D16" w:rsidRPr="00C40754" w:rsidRDefault="00F52D16" w:rsidP="00ED45AA">
            <w:pPr>
              <w:rPr>
                <w:b/>
              </w:rPr>
            </w:pPr>
          </w:p>
        </w:tc>
      </w:tr>
      <w:tr w:rsidR="00ED45AA" w:rsidRPr="00A3454E" w14:paraId="1C7110CE" w14:textId="77777777" w:rsidTr="00F61BC9">
        <w:trPr>
          <w:trHeight w:val="227"/>
        </w:trPr>
        <w:tc>
          <w:tcPr>
            <w:tcW w:w="426" w:type="dxa"/>
            <w:noWrap/>
            <w:tcMar>
              <w:left w:w="28" w:type="dxa"/>
            </w:tcMar>
            <w:vAlign w:val="center"/>
          </w:tcPr>
          <w:p w14:paraId="72803428" w14:textId="77777777" w:rsidR="00ED45AA" w:rsidRPr="00C40754" w:rsidRDefault="00ED45AA" w:rsidP="00ED45AA">
            <w:pPr>
              <w:tabs>
                <w:tab w:val="left" w:pos="3240"/>
                <w:tab w:val="left" w:pos="5760"/>
                <w:tab w:val="left" w:pos="5923"/>
              </w:tabs>
              <w:jc w:val="both"/>
              <w:rPr>
                <w:b/>
              </w:rPr>
            </w:pPr>
          </w:p>
        </w:tc>
        <w:tc>
          <w:tcPr>
            <w:tcW w:w="9213" w:type="dxa"/>
            <w:gridSpan w:val="3"/>
            <w:vAlign w:val="center"/>
          </w:tcPr>
          <w:p w14:paraId="3B5DE6EE" w14:textId="77777777" w:rsidR="00ED45AA" w:rsidRPr="00C40754" w:rsidRDefault="00ED45AA" w:rsidP="00ED45AA">
            <w:pPr>
              <w:rPr>
                <w:b/>
              </w:rPr>
            </w:pPr>
          </w:p>
        </w:tc>
      </w:tr>
      <w:tr w:rsidR="00F52D16" w:rsidRPr="00A3454E" w14:paraId="7A90672E" w14:textId="77777777" w:rsidTr="00F61BC9">
        <w:trPr>
          <w:trHeight w:val="227"/>
        </w:trPr>
        <w:tc>
          <w:tcPr>
            <w:tcW w:w="426" w:type="dxa"/>
            <w:noWrap/>
            <w:tcMar>
              <w:left w:w="28" w:type="dxa"/>
            </w:tcMar>
            <w:vAlign w:val="center"/>
          </w:tcPr>
          <w:p w14:paraId="389E683B" w14:textId="77777777" w:rsidR="00F52D16" w:rsidRPr="00C40754" w:rsidRDefault="00F52D16" w:rsidP="00ED45AA">
            <w:pPr>
              <w:tabs>
                <w:tab w:val="left" w:pos="3240"/>
                <w:tab w:val="left" w:pos="5760"/>
                <w:tab w:val="left" w:pos="5923"/>
              </w:tabs>
              <w:jc w:val="both"/>
              <w:rPr>
                <w:b/>
              </w:rPr>
            </w:pPr>
            <w:r w:rsidRPr="00C40754">
              <w:rPr>
                <w:b/>
              </w:rPr>
              <w:t>1.3</w:t>
            </w:r>
          </w:p>
        </w:tc>
        <w:tc>
          <w:tcPr>
            <w:tcW w:w="4536" w:type="dxa"/>
            <w:vAlign w:val="center"/>
          </w:tcPr>
          <w:p w14:paraId="30117E85" w14:textId="03A07C37" w:rsidR="00F52D16" w:rsidRPr="00C40754" w:rsidRDefault="00F52D16" w:rsidP="00674FB4">
            <w:pPr>
              <w:rPr>
                <w:b/>
              </w:rPr>
            </w:pPr>
            <w:r w:rsidRPr="00C40754">
              <w:rPr>
                <w:b/>
              </w:rPr>
              <w:t xml:space="preserve">Bezeichnung der zu </w:t>
            </w:r>
            <w:r w:rsidR="00674FB4">
              <w:rPr>
                <w:b/>
              </w:rPr>
              <w:t>beauftragenden</w:t>
            </w:r>
            <w:r w:rsidRPr="00C40754">
              <w:rPr>
                <w:b/>
              </w:rPr>
              <w:t xml:space="preserve"> Leistung:</w:t>
            </w:r>
          </w:p>
        </w:tc>
        <w:tc>
          <w:tcPr>
            <w:tcW w:w="4677" w:type="dxa"/>
            <w:gridSpan w:val="2"/>
            <w:vAlign w:val="center"/>
          </w:tcPr>
          <w:p w14:paraId="2A2F7B0D" w14:textId="77777777" w:rsidR="00F52D16" w:rsidRPr="00C40754" w:rsidRDefault="00F52D16" w:rsidP="00FF5B6C">
            <w:pPr>
              <w:rPr>
                <w:b/>
              </w:rPr>
            </w:pPr>
          </w:p>
        </w:tc>
      </w:tr>
      <w:tr w:rsidR="00F52D16" w:rsidRPr="00A3454E" w14:paraId="3228AE01" w14:textId="77777777" w:rsidTr="00F61BC9">
        <w:trPr>
          <w:trHeight w:val="227"/>
        </w:trPr>
        <w:tc>
          <w:tcPr>
            <w:tcW w:w="426" w:type="dxa"/>
            <w:noWrap/>
            <w:tcMar>
              <w:left w:w="28" w:type="dxa"/>
            </w:tcMar>
            <w:vAlign w:val="center"/>
          </w:tcPr>
          <w:p w14:paraId="10D3382A" w14:textId="77777777" w:rsidR="00F52D16" w:rsidRPr="00F52D16" w:rsidRDefault="00F52D16" w:rsidP="00ED45AA">
            <w:pPr>
              <w:tabs>
                <w:tab w:val="left" w:pos="3240"/>
                <w:tab w:val="left" w:pos="5760"/>
                <w:tab w:val="left" w:pos="5923"/>
              </w:tabs>
              <w:jc w:val="both"/>
            </w:pPr>
          </w:p>
        </w:tc>
        <w:tc>
          <w:tcPr>
            <w:tcW w:w="9213" w:type="dxa"/>
            <w:gridSpan w:val="3"/>
            <w:vAlign w:val="center"/>
          </w:tcPr>
          <w:p w14:paraId="121E5ED4" w14:textId="77777777" w:rsidR="00F52D16" w:rsidRPr="00F52D16" w:rsidRDefault="00FF5B6C" w:rsidP="00226629">
            <w:r>
              <w:t xml:space="preserve">                                                                                 </w:t>
            </w:r>
          </w:p>
        </w:tc>
      </w:tr>
      <w:tr w:rsidR="00F52D16" w:rsidRPr="00A3454E" w14:paraId="41599E09" w14:textId="77777777" w:rsidTr="00F61BC9">
        <w:trPr>
          <w:trHeight w:val="227"/>
        </w:trPr>
        <w:tc>
          <w:tcPr>
            <w:tcW w:w="426" w:type="dxa"/>
            <w:noWrap/>
            <w:tcMar>
              <w:left w:w="28" w:type="dxa"/>
            </w:tcMar>
            <w:vAlign w:val="center"/>
          </w:tcPr>
          <w:p w14:paraId="5DA81EAC" w14:textId="77777777" w:rsidR="00F52D16" w:rsidRPr="00F52D16" w:rsidRDefault="00F52D16" w:rsidP="00ED45AA">
            <w:pPr>
              <w:tabs>
                <w:tab w:val="left" w:pos="3240"/>
                <w:tab w:val="left" w:pos="5760"/>
                <w:tab w:val="left" w:pos="5923"/>
              </w:tabs>
              <w:jc w:val="both"/>
            </w:pPr>
          </w:p>
        </w:tc>
        <w:tc>
          <w:tcPr>
            <w:tcW w:w="9213" w:type="dxa"/>
            <w:gridSpan w:val="3"/>
            <w:vAlign w:val="center"/>
          </w:tcPr>
          <w:p w14:paraId="15ADA32C" w14:textId="77777777" w:rsidR="00F52D16" w:rsidRPr="00F52D16" w:rsidRDefault="00F52D16" w:rsidP="00ED45AA"/>
        </w:tc>
      </w:tr>
      <w:tr w:rsidR="00277DD3" w:rsidRPr="00A3454E" w14:paraId="57CE4286" w14:textId="77777777" w:rsidTr="00F61BC9">
        <w:trPr>
          <w:trHeight w:val="227"/>
        </w:trPr>
        <w:tc>
          <w:tcPr>
            <w:tcW w:w="426" w:type="dxa"/>
            <w:noWrap/>
            <w:tcMar>
              <w:left w:w="28" w:type="dxa"/>
            </w:tcMar>
            <w:vAlign w:val="center"/>
          </w:tcPr>
          <w:p w14:paraId="26108AF3" w14:textId="77777777" w:rsidR="00277DD3" w:rsidRPr="00F52D16" w:rsidRDefault="00277DD3" w:rsidP="00ED45AA">
            <w:pPr>
              <w:tabs>
                <w:tab w:val="left" w:pos="3240"/>
                <w:tab w:val="left" w:pos="5760"/>
                <w:tab w:val="left" w:pos="5923"/>
              </w:tabs>
              <w:jc w:val="both"/>
            </w:pPr>
          </w:p>
        </w:tc>
        <w:tc>
          <w:tcPr>
            <w:tcW w:w="9213" w:type="dxa"/>
            <w:gridSpan w:val="3"/>
            <w:vAlign w:val="center"/>
          </w:tcPr>
          <w:p w14:paraId="63AF5149" w14:textId="77777777" w:rsidR="00277DD3" w:rsidRPr="00F52D16" w:rsidRDefault="00277DD3" w:rsidP="00ED45AA"/>
        </w:tc>
      </w:tr>
      <w:tr w:rsidR="00277DD3" w:rsidRPr="00A3454E" w14:paraId="04B2DE9D" w14:textId="77777777" w:rsidTr="00F61BC9">
        <w:trPr>
          <w:trHeight w:val="227"/>
        </w:trPr>
        <w:tc>
          <w:tcPr>
            <w:tcW w:w="426" w:type="dxa"/>
            <w:noWrap/>
            <w:tcMar>
              <w:left w:w="28" w:type="dxa"/>
            </w:tcMar>
            <w:vAlign w:val="center"/>
          </w:tcPr>
          <w:p w14:paraId="1EDAE2D4" w14:textId="77777777" w:rsidR="00277DD3" w:rsidRPr="00226629" w:rsidRDefault="00277DD3" w:rsidP="00277DD3">
            <w:pPr>
              <w:tabs>
                <w:tab w:val="left" w:pos="3240"/>
                <w:tab w:val="left" w:pos="5760"/>
                <w:tab w:val="left" w:pos="5923"/>
              </w:tabs>
              <w:jc w:val="both"/>
              <w:rPr>
                <w:b/>
              </w:rPr>
            </w:pPr>
            <w:r w:rsidRPr="00226629">
              <w:rPr>
                <w:b/>
              </w:rPr>
              <w:t>1.4</w:t>
            </w:r>
          </w:p>
        </w:tc>
        <w:tc>
          <w:tcPr>
            <w:tcW w:w="9213" w:type="dxa"/>
            <w:gridSpan w:val="3"/>
            <w:vAlign w:val="center"/>
          </w:tcPr>
          <w:p w14:paraId="4E3C91D1" w14:textId="77777777" w:rsidR="00277DD3" w:rsidRPr="00226629" w:rsidRDefault="00277DD3" w:rsidP="009240FD">
            <w:pPr>
              <w:rPr>
                <w:b/>
              </w:rPr>
            </w:pPr>
            <w:r w:rsidRPr="00226629">
              <w:rPr>
                <w:b/>
              </w:rPr>
              <w:t>Geschätzter Auftragswert:</w:t>
            </w:r>
            <w:r w:rsidR="00226629" w:rsidRPr="00226629">
              <w:rPr>
                <w:b/>
              </w:rPr>
              <w:t xml:space="preserve">  </w:t>
            </w:r>
            <w:r w:rsidR="00226629" w:rsidRPr="00226629">
              <w:rPr>
                <w:b/>
              </w:rPr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r w:rsidR="00226629" w:rsidRPr="00226629">
              <w:rPr>
                <w:b/>
              </w:rPr>
              <w:instrText xml:space="preserve"> FORMTEXT </w:instrText>
            </w:r>
            <w:r w:rsidR="00226629" w:rsidRPr="00226629">
              <w:rPr>
                <w:b/>
              </w:rPr>
            </w:r>
            <w:r w:rsidR="00226629" w:rsidRPr="00226629">
              <w:rPr>
                <w:b/>
              </w:rPr>
              <w:fldChar w:fldCharType="separate"/>
            </w:r>
            <w:r w:rsidR="00226629" w:rsidRPr="00226629">
              <w:rPr>
                <w:b/>
              </w:rPr>
              <w:t> </w:t>
            </w:r>
            <w:r w:rsidR="00226629" w:rsidRPr="00226629">
              <w:rPr>
                <w:b/>
              </w:rPr>
              <w:t> </w:t>
            </w:r>
            <w:r w:rsidR="00226629" w:rsidRPr="00226629">
              <w:rPr>
                <w:b/>
              </w:rPr>
              <w:t> </w:t>
            </w:r>
            <w:r w:rsidR="00226629" w:rsidRPr="00226629">
              <w:rPr>
                <w:b/>
              </w:rPr>
              <w:t> </w:t>
            </w:r>
            <w:r w:rsidR="00226629" w:rsidRPr="00226629">
              <w:rPr>
                <w:b/>
              </w:rPr>
              <w:t> </w:t>
            </w:r>
            <w:r w:rsidR="00226629" w:rsidRPr="00226629">
              <w:rPr>
                <w:b/>
              </w:rPr>
              <w:fldChar w:fldCharType="end"/>
            </w:r>
            <w:r w:rsidR="00690A49">
              <w:rPr>
                <w:b/>
              </w:rPr>
              <w:t xml:space="preserve">               </w:t>
            </w:r>
            <w:r w:rsidR="009240FD">
              <w:rPr>
                <w:b/>
              </w:rPr>
              <w:t xml:space="preserve">     </w:t>
            </w:r>
            <w:r w:rsidR="00690A49">
              <w:rPr>
                <w:b/>
              </w:rPr>
              <w:t xml:space="preserve">  </w:t>
            </w:r>
            <w:r w:rsidR="009240FD">
              <w:rPr>
                <w:b/>
              </w:rPr>
              <w:t xml:space="preserve">       </w:t>
            </w:r>
            <w:r w:rsidR="00690A49">
              <w:rPr>
                <w:b/>
              </w:rPr>
              <w:t xml:space="preserve">(brutto)                   </w:t>
            </w:r>
            <w:r w:rsidR="00690A49" w:rsidRPr="00226629">
              <w:rPr>
                <w:b/>
              </w:rPr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r w:rsidR="00690A49" w:rsidRPr="00226629">
              <w:rPr>
                <w:b/>
              </w:rPr>
              <w:instrText xml:space="preserve"> FORMTEXT </w:instrText>
            </w:r>
            <w:r w:rsidR="00690A49" w:rsidRPr="00226629">
              <w:rPr>
                <w:b/>
              </w:rPr>
            </w:r>
            <w:r w:rsidR="00690A49" w:rsidRPr="00226629">
              <w:rPr>
                <w:b/>
              </w:rPr>
              <w:fldChar w:fldCharType="separate"/>
            </w:r>
            <w:r w:rsidR="00690A49" w:rsidRPr="00226629">
              <w:rPr>
                <w:b/>
              </w:rPr>
              <w:t> </w:t>
            </w:r>
            <w:r w:rsidR="00690A49" w:rsidRPr="00226629">
              <w:rPr>
                <w:b/>
              </w:rPr>
              <w:t> </w:t>
            </w:r>
            <w:r w:rsidR="00690A49" w:rsidRPr="00226629">
              <w:rPr>
                <w:b/>
              </w:rPr>
              <w:t> </w:t>
            </w:r>
            <w:r w:rsidR="00690A49" w:rsidRPr="00226629">
              <w:rPr>
                <w:b/>
              </w:rPr>
              <w:t> </w:t>
            </w:r>
            <w:r w:rsidR="00690A49" w:rsidRPr="00226629">
              <w:rPr>
                <w:b/>
              </w:rPr>
              <w:t> </w:t>
            </w:r>
            <w:r w:rsidR="00690A49" w:rsidRPr="00226629">
              <w:rPr>
                <w:b/>
              </w:rPr>
              <w:fldChar w:fldCharType="end"/>
            </w:r>
            <w:r w:rsidR="00690A49">
              <w:rPr>
                <w:b/>
              </w:rPr>
              <w:t xml:space="preserve">        </w:t>
            </w:r>
            <w:r w:rsidR="009240FD">
              <w:rPr>
                <w:b/>
              </w:rPr>
              <w:t xml:space="preserve"> </w:t>
            </w:r>
            <w:r w:rsidR="00CE6118">
              <w:rPr>
                <w:b/>
              </w:rPr>
              <w:t xml:space="preserve"> </w:t>
            </w:r>
            <w:r w:rsidR="00690A49">
              <w:rPr>
                <w:b/>
              </w:rPr>
              <w:t xml:space="preserve">   </w:t>
            </w:r>
            <w:r w:rsidR="009240FD">
              <w:rPr>
                <w:b/>
              </w:rPr>
              <w:t xml:space="preserve">           </w:t>
            </w:r>
            <w:r w:rsidR="00690A49">
              <w:rPr>
                <w:b/>
              </w:rPr>
              <w:t xml:space="preserve"> (netto)</w:t>
            </w:r>
          </w:p>
        </w:tc>
      </w:tr>
      <w:tr w:rsidR="00277DD3" w:rsidRPr="00A3454E" w14:paraId="01D10740" w14:textId="77777777" w:rsidTr="00F61BC9">
        <w:trPr>
          <w:trHeight w:val="227"/>
        </w:trPr>
        <w:tc>
          <w:tcPr>
            <w:tcW w:w="426" w:type="dxa"/>
            <w:noWrap/>
            <w:tcMar>
              <w:left w:w="28" w:type="dxa"/>
            </w:tcMar>
            <w:vAlign w:val="center"/>
          </w:tcPr>
          <w:p w14:paraId="5D12DEC9" w14:textId="77777777" w:rsidR="00277DD3" w:rsidRPr="00F52D16" w:rsidRDefault="00277DD3" w:rsidP="00277DD3">
            <w:pPr>
              <w:tabs>
                <w:tab w:val="left" w:pos="3240"/>
                <w:tab w:val="left" w:pos="5760"/>
                <w:tab w:val="left" w:pos="5923"/>
              </w:tabs>
              <w:jc w:val="both"/>
            </w:pPr>
          </w:p>
        </w:tc>
        <w:tc>
          <w:tcPr>
            <w:tcW w:w="9213" w:type="dxa"/>
            <w:gridSpan w:val="3"/>
            <w:vAlign w:val="center"/>
          </w:tcPr>
          <w:p w14:paraId="37F9B63D" w14:textId="4AABE8C8" w:rsidR="00277DD3" w:rsidRDefault="00944504" w:rsidP="001E26F8">
            <w:sdt>
              <w:sdtPr>
                <w:id w:val="-551625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7DD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77DD3">
              <w:t xml:space="preserve"> Der Direktauftrag fällt unter das 20 % Kontingent gem. § 3 Abs. 9 VgV</w:t>
            </w:r>
          </w:p>
        </w:tc>
      </w:tr>
      <w:tr w:rsidR="00277DD3" w:rsidRPr="00A3454E" w14:paraId="3F901670" w14:textId="77777777" w:rsidTr="00F61BC9">
        <w:trPr>
          <w:trHeight w:val="227"/>
        </w:trPr>
        <w:tc>
          <w:tcPr>
            <w:tcW w:w="426" w:type="dxa"/>
            <w:noWrap/>
            <w:tcMar>
              <w:left w:w="28" w:type="dxa"/>
            </w:tcMar>
            <w:vAlign w:val="center"/>
          </w:tcPr>
          <w:p w14:paraId="4B0FC17F" w14:textId="77777777" w:rsidR="00277DD3" w:rsidRPr="00F52D16" w:rsidRDefault="00277DD3" w:rsidP="00277DD3">
            <w:pPr>
              <w:tabs>
                <w:tab w:val="left" w:pos="3240"/>
                <w:tab w:val="left" w:pos="5760"/>
                <w:tab w:val="left" w:pos="5923"/>
              </w:tabs>
              <w:jc w:val="both"/>
            </w:pPr>
          </w:p>
        </w:tc>
        <w:tc>
          <w:tcPr>
            <w:tcW w:w="9213" w:type="dxa"/>
            <w:gridSpan w:val="3"/>
            <w:vAlign w:val="center"/>
          </w:tcPr>
          <w:p w14:paraId="367EF52A" w14:textId="77777777" w:rsidR="00277DD3" w:rsidRPr="00F52D16" w:rsidRDefault="00277DD3" w:rsidP="00277DD3"/>
        </w:tc>
      </w:tr>
      <w:tr w:rsidR="00277DD3" w:rsidRPr="009C4D47" w14:paraId="130F07B7" w14:textId="77777777" w:rsidTr="00F61BC9">
        <w:trPr>
          <w:trHeight w:val="227"/>
        </w:trPr>
        <w:tc>
          <w:tcPr>
            <w:tcW w:w="426" w:type="dxa"/>
            <w:noWrap/>
            <w:tcMar>
              <w:left w:w="28" w:type="dxa"/>
            </w:tcMar>
            <w:vAlign w:val="center"/>
          </w:tcPr>
          <w:p w14:paraId="15B999C9" w14:textId="77777777" w:rsidR="00277DD3" w:rsidRPr="00C40754" w:rsidRDefault="00277DD3" w:rsidP="00277DD3">
            <w:pPr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9213" w:type="dxa"/>
            <w:gridSpan w:val="3"/>
            <w:vAlign w:val="center"/>
          </w:tcPr>
          <w:p w14:paraId="0C4D785C" w14:textId="77777777" w:rsidR="00277DD3" w:rsidRPr="00C40754" w:rsidRDefault="00277DD3" w:rsidP="00277DD3">
            <w:pPr>
              <w:rPr>
                <w:b/>
              </w:rPr>
            </w:pPr>
            <w:r w:rsidRPr="00C40754">
              <w:rPr>
                <w:b/>
              </w:rPr>
              <w:t xml:space="preserve">Begründung der Vergabeart: </w:t>
            </w:r>
          </w:p>
        </w:tc>
      </w:tr>
      <w:tr w:rsidR="0008716C" w:rsidRPr="009C4D47" w14:paraId="3AE73068" w14:textId="77777777" w:rsidTr="00F61BC9">
        <w:trPr>
          <w:trHeight w:val="227"/>
        </w:trPr>
        <w:tc>
          <w:tcPr>
            <w:tcW w:w="426" w:type="dxa"/>
            <w:noWrap/>
            <w:tcMar>
              <w:left w:w="28" w:type="dxa"/>
            </w:tcMar>
            <w:vAlign w:val="center"/>
          </w:tcPr>
          <w:p w14:paraId="42A7A3FD" w14:textId="77777777" w:rsidR="0008716C" w:rsidRPr="009C4D47" w:rsidRDefault="0008716C" w:rsidP="0008716C">
            <w:pPr>
              <w:tabs>
                <w:tab w:val="left" w:pos="3240"/>
                <w:tab w:val="left" w:pos="5760"/>
                <w:tab w:val="left" w:pos="5923"/>
              </w:tabs>
              <w:jc w:val="both"/>
            </w:pPr>
          </w:p>
        </w:tc>
        <w:tc>
          <w:tcPr>
            <w:tcW w:w="9213" w:type="dxa"/>
            <w:gridSpan w:val="3"/>
            <w:vAlign w:val="center"/>
          </w:tcPr>
          <w:p w14:paraId="344AF6B4" w14:textId="5A95555D" w:rsidR="0008716C" w:rsidRPr="009C4D47" w:rsidRDefault="00944504" w:rsidP="00A55A34">
            <w:sdt>
              <w:sdtPr>
                <w:id w:val="-16051098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716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8716C">
              <w:t xml:space="preserve"> Direktauftrag nach Art. 20 Abs. 1 Nr. 1 BayWiVG i.V.m</w:t>
            </w:r>
            <w:r w:rsidR="0008716C" w:rsidRPr="00226629">
              <w:t>. Nr. 1.2 bzw. 1.6 VVöA</w:t>
            </w:r>
            <w:r>
              <w:t xml:space="preserve"> </w:t>
            </w:r>
            <w:r w:rsidR="00A55A34">
              <w:rPr>
                <w:rStyle w:val="Funotenzeichen"/>
              </w:rPr>
              <w:footnoteReference w:id="1"/>
            </w:r>
            <w:r w:rsidR="00F626F0">
              <w:t xml:space="preserve">  </w:t>
            </w:r>
          </w:p>
        </w:tc>
      </w:tr>
      <w:tr w:rsidR="0008716C" w:rsidRPr="009C4D47" w14:paraId="4E80D786" w14:textId="77777777" w:rsidTr="00F61BC9">
        <w:trPr>
          <w:trHeight w:val="227"/>
        </w:trPr>
        <w:tc>
          <w:tcPr>
            <w:tcW w:w="426" w:type="dxa"/>
            <w:noWrap/>
            <w:tcMar>
              <w:left w:w="28" w:type="dxa"/>
            </w:tcMar>
            <w:vAlign w:val="center"/>
          </w:tcPr>
          <w:p w14:paraId="5238D787" w14:textId="77777777" w:rsidR="0008716C" w:rsidRDefault="0008716C" w:rsidP="0008716C">
            <w:pPr>
              <w:tabs>
                <w:tab w:val="left" w:pos="3240"/>
                <w:tab w:val="left" w:pos="5760"/>
                <w:tab w:val="left" w:pos="5923"/>
              </w:tabs>
              <w:jc w:val="both"/>
            </w:pPr>
          </w:p>
        </w:tc>
        <w:tc>
          <w:tcPr>
            <w:tcW w:w="9213" w:type="dxa"/>
            <w:gridSpan w:val="3"/>
            <w:vAlign w:val="center"/>
          </w:tcPr>
          <w:p w14:paraId="69B13666" w14:textId="37D090E2" w:rsidR="0008716C" w:rsidRDefault="00944504" w:rsidP="00A55A34">
            <w:sdt>
              <w:sdtPr>
                <w:id w:val="-1716256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716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8716C">
              <w:t xml:space="preserve"> Direktauftrag nach § 14 UVgO</w:t>
            </w:r>
            <w:r w:rsidR="009413C8">
              <w:t xml:space="preserve"> </w:t>
            </w:r>
            <w:r>
              <w:t>sowie § 55 BHO u. BAnz AT 24.12.</w:t>
            </w:r>
            <w:r w:rsidR="009413C8" w:rsidRPr="009413C8">
              <w:t>24 B1</w:t>
            </w:r>
            <w:r>
              <w:t xml:space="preserve"> </w:t>
            </w:r>
            <w:r>
              <w:t>u. BAnZ AT 02.04.25 B7</w:t>
            </w:r>
            <w:r>
              <w:t xml:space="preserve"> </w:t>
            </w:r>
            <w:r w:rsidR="00A55A34">
              <w:rPr>
                <w:vertAlign w:val="superscript"/>
              </w:rPr>
              <w:t>2</w:t>
            </w:r>
            <w:r w:rsidR="00076271">
              <w:t xml:space="preserve"> </w:t>
            </w:r>
          </w:p>
        </w:tc>
      </w:tr>
      <w:tr w:rsidR="00A55A34" w:rsidRPr="009C4D47" w14:paraId="0AAC10ED" w14:textId="77777777" w:rsidTr="00F61BC9">
        <w:trPr>
          <w:trHeight w:val="227"/>
        </w:trPr>
        <w:tc>
          <w:tcPr>
            <w:tcW w:w="426" w:type="dxa"/>
            <w:noWrap/>
            <w:tcMar>
              <w:left w:w="28" w:type="dxa"/>
            </w:tcMar>
            <w:vAlign w:val="center"/>
          </w:tcPr>
          <w:p w14:paraId="66A51F5C" w14:textId="77777777" w:rsidR="00A55A34" w:rsidRDefault="00A55A34" w:rsidP="0008716C">
            <w:pPr>
              <w:tabs>
                <w:tab w:val="left" w:pos="3240"/>
                <w:tab w:val="left" w:pos="5760"/>
                <w:tab w:val="left" w:pos="5923"/>
              </w:tabs>
              <w:jc w:val="both"/>
            </w:pPr>
          </w:p>
        </w:tc>
        <w:tc>
          <w:tcPr>
            <w:tcW w:w="9213" w:type="dxa"/>
            <w:gridSpan w:val="3"/>
            <w:vAlign w:val="center"/>
          </w:tcPr>
          <w:p w14:paraId="67B0F4CB" w14:textId="205E1222" w:rsidR="00A55A34" w:rsidRDefault="00944504" w:rsidP="00A82137">
            <w:sdt>
              <w:sdtPr>
                <w:id w:val="-976454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5A3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55A34">
              <w:t xml:space="preserve"> </w:t>
            </w:r>
            <w:r w:rsidR="00A82137">
              <w:t xml:space="preserve">Direktauftrag gemäß </w:t>
            </w:r>
            <w:r w:rsidR="00A55A34">
              <w:t>Ausnahmeregelung RL II.2 Nr. 1.1.a VHF</w:t>
            </w:r>
            <w:r>
              <w:t xml:space="preserve"> </w:t>
            </w:r>
            <w:r w:rsidR="00A55A34">
              <w:rPr>
                <w:rStyle w:val="Funotenzeichen"/>
              </w:rPr>
              <w:footnoteReference w:id="2"/>
            </w:r>
            <w:r w:rsidR="00A55A34">
              <w:t xml:space="preserve"> </w:t>
            </w:r>
          </w:p>
        </w:tc>
      </w:tr>
      <w:tr w:rsidR="0008716C" w:rsidRPr="009C4D47" w14:paraId="5DEBFE18" w14:textId="77777777" w:rsidTr="00F61BC9">
        <w:trPr>
          <w:trHeight w:val="227"/>
        </w:trPr>
        <w:tc>
          <w:tcPr>
            <w:tcW w:w="426" w:type="dxa"/>
            <w:noWrap/>
            <w:tcMar>
              <w:left w:w="28" w:type="dxa"/>
            </w:tcMar>
            <w:vAlign w:val="center"/>
          </w:tcPr>
          <w:p w14:paraId="3FD8FBCF" w14:textId="77777777" w:rsidR="0008716C" w:rsidRDefault="0008716C" w:rsidP="0008716C">
            <w:pPr>
              <w:tabs>
                <w:tab w:val="left" w:pos="3240"/>
                <w:tab w:val="left" w:pos="5760"/>
                <w:tab w:val="left" w:pos="5923"/>
              </w:tabs>
              <w:jc w:val="both"/>
            </w:pPr>
          </w:p>
        </w:tc>
        <w:tc>
          <w:tcPr>
            <w:tcW w:w="9213" w:type="dxa"/>
            <w:gridSpan w:val="3"/>
            <w:vAlign w:val="center"/>
          </w:tcPr>
          <w:p w14:paraId="0240FCA9" w14:textId="1468A931" w:rsidR="0008716C" w:rsidRDefault="00944504" w:rsidP="0008716C">
            <w:sdt>
              <w:sdtPr>
                <w:id w:val="-15458986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716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8716C">
              <w:t xml:space="preserve"> </w:t>
            </w:r>
            <w:r w:rsidR="0008716C" w:rsidRPr="00AE2E75"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r w:rsidR="0008716C" w:rsidRPr="00AE2E75">
              <w:instrText xml:space="preserve"> FORMTEXT </w:instrText>
            </w:r>
            <w:r w:rsidR="0008716C" w:rsidRPr="00AE2E75">
              <w:fldChar w:fldCharType="separate"/>
            </w:r>
            <w:r w:rsidR="0008716C" w:rsidRPr="00AE2E75">
              <w:t> </w:t>
            </w:r>
            <w:r w:rsidR="0008716C" w:rsidRPr="00AE2E75">
              <w:t> </w:t>
            </w:r>
            <w:r w:rsidR="0008716C" w:rsidRPr="00AE2E75">
              <w:t> </w:t>
            </w:r>
            <w:r w:rsidR="0008716C" w:rsidRPr="00AE2E75">
              <w:t> </w:t>
            </w:r>
            <w:r w:rsidR="0008716C" w:rsidRPr="00AE2E75">
              <w:t> </w:t>
            </w:r>
            <w:r w:rsidR="0008716C" w:rsidRPr="00AE2E75">
              <w:fldChar w:fldCharType="end"/>
            </w:r>
            <w:bookmarkStart w:id="0" w:name="_GoBack"/>
            <w:bookmarkEnd w:id="0"/>
          </w:p>
          <w:p w14:paraId="12298550" w14:textId="77777777" w:rsidR="0008716C" w:rsidRDefault="0008716C" w:rsidP="0008716C">
            <w:pPr>
              <w:ind w:firstLine="259"/>
            </w:pPr>
          </w:p>
        </w:tc>
      </w:tr>
      <w:tr w:rsidR="0008716C" w:rsidRPr="009C4D47" w14:paraId="5C06158D" w14:textId="77777777" w:rsidTr="00055395">
        <w:trPr>
          <w:trHeight w:val="227"/>
        </w:trPr>
        <w:tc>
          <w:tcPr>
            <w:tcW w:w="9639" w:type="dxa"/>
            <w:gridSpan w:val="4"/>
            <w:noWrap/>
            <w:tcMar>
              <w:left w:w="28" w:type="dxa"/>
            </w:tcMar>
            <w:vAlign w:val="center"/>
          </w:tcPr>
          <w:p w14:paraId="417FB9C2" w14:textId="77777777" w:rsidR="0008716C" w:rsidRPr="00E7384A" w:rsidRDefault="0008716C" w:rsidP="0008716C">
            <w:pPr>
              <w:keepNext/>
              <w:keepLines/>
              <w:widowControl w:val="0"/>
              <w:spacing w:before="60"/>
              <w:rPr>
                <w:rFonts w:cs="Arial"/>
                <w:highlight w:val="green"/>
              </w:rPr>
            </w:pPr>
          </w:p>
        </w:tc>
      </w:tr>
      <w:tr w:rsidR="0008716C" w:rsidRPr="009C4D47" w14:paraId="2848FA5A" w14:textId="77777777" w:rsidTr="003F299E">
        <w:trPr>
          <w:trHeight w:val="258"/>
        </w:trPr>
        <w:tc>
          <w:tcPr>
            <w:tcW w:w="426" w:type="dxa"/>
            <w:noWrap/>
            <w:tcMar>
              <w:left w:w="28" w:type="dxa"/>
            </w:tcMar>
            <w:vAlign w:val="center"/>
          </w:tcPr>
          <w:p w14:paraId="7075A666" w14:textId="77777777" w:rsidR="0008716C" w:rsidRPr="00226629" w:rsidRDefault="0008716C" w:rsidP="0008716C">
            <w:pPr>
              <w:keepNext/>
              <w:keepLines/>
              <w:widowControl w:val="0"/>
              <w:spacing w:before="60"/>
              <w:rPr>
                <w:rFonts w:cs="Arial"/>
                <w:b/>
              </w:rPr>
            </w:pPr>
            <w:r w:rsidRPr="00226629">
              <w:rPr>
                <w:rFonts w:cs="Arial"/>
                <w:b/>
              </w:rPr>
              <w:t>3.</w:t>
            </w:r>
          </w:p>
        </w:tc>
        <w:tc>
          <w:tcPr>
            <w:tcW w:w="9213" w:type="dxa"/>
            <w:gridSpan w:val="3"/>
            <w:vAlign w:val="center"/>
          </w:tcPr>
          <w:p w14:paraId="6C7D91A3" w14:textId="77777777" w:rsidR="0008716C" w:rsidRPr="00226629" w:rsidRDefault="0008716C" w:rsidP="0008716C">
            <w:pPr>
              <w:keepNext/>
              <w:keepLines/>
              <w:widowControl w:val="0"/>
              <w:spacing w:before="60"/>
              <w:rPr>
                <w:rFonts w:cs="Arial"/>
                <w:b/>
              </w:rPr>
            </w:pPr>
            <w:r w:rsidRPr="00226629">
              <w:rPr>
                <w:rFonts w:cs="Arial"/>
                <w:b/>
              </w:rPr>
              <w:t>Binnenmarktrelevanz</w:t>
            </w:r>
          </w:p>
        </w:tc>
      </w:tr>
      <w:tr w:rsidR="0008716C" w:rsidRPr="009C4D47" w14:paraId="711FAACB" w14:textId="77777777" w:rsidTr="003F299E">
        <w:trPr>
          <w:trHeight w:val="258"/>
        </w:trPr>
        <w:tc>
          <w:tcPr>
            <w:tcW w:w="426" w:type="dxa"/>
            <w:noWrap/>
            <w:tcMar>
              <w:left w:w="28" w:type="dxa"/>
            </w:tcMar>
            <w:vAlign w:val="center"/>
          </w:tcPr>
          <w:p w14:paraId="12B903F9" w14:textId="77777777" w:rsidR="0008716C" w:rsidRPr="00226629" w:rsidRDefault="0008716C" w:rsidP="0008716C">
            <w:pPr>
              <w:keepNext/>
              <w:keepLines/>
              <w:widowControl w:val="0"/>
              <w:spacing w:before="60"/>
              <w:rPr>
                <w:rFonts w:cs="Arial"/>
              </w:rPr>
            </w:pPr>
          </w:p>
        </w:tc>
        <w:tc>
          <w:tcPr>
            <w:tcW w:w="9213" w:type="dxa"/>
            <w:gridSpan w:val="3"/>
            <w:vAlign w:val="center"/>
          </w:tcPr>
          <w:p w14:paraId="5EDA208D" w14:textId="5AED0312" w:rsidR="0008716C" w:rsidRPr="00226629" w:rsidRDefault="0008716C" w:rsidP="0008716C">
            <w:pPr>
              <w:keepNext/>
              <w:keepLines/>
              <w:widowControl w:val="0"/>
              <w:spacing w:before="60"/>
              <w:rPr>
                <w:rFonts w:cs="Arial"/>
              </w:rPr>
            </w:pPr>
            <w:r>
              <w:rPr>
                <w:rFonts w:cs="Arial"/>
              </w:rPr>
              <w:t>Die Prüfung</w:t>
            </w:r>
            <w:r w:rsidRPr="00226629">
              <w:rPr>
                <w:rFonts w:cs="Arial"/>
              </w:rPr>
              <w:t xml:space="preserve">, ob ein grenzüberschreitendes Interesse an dem konkreten Auftrag besteht </w:t>
            </w:r>
            <w:r w:rsidRPr="00226629">
              <w:rPr>
                <w:rFonts w:cs="Arial"/>
              </w:rPr>
              <w:br/>
            </w:r>
            <w:r w:rsidRPr="00226629">
              <w:rPr>
                <w:rFonts w:cs="Arial"/>
                <w:sz w:val="18"/>
                <w:szCs w:val="22"/>
              </w:rPr>
              <w:t>(Kriterien: Auftragsgegenstand, geschätzter Auftragswert, Größe und Struktur des Marktes, wirtschaftliche Gepflogenheiten des spezifischen Sektors, örtliche Nähe des Orts der Leistungserbringung zu anderen Mitgliedstaaten)</w:t>
            </w:r>
            <w:r>
              <w:rPr>
                <w:rFonts w:cs="Arial"/>
                <w:sz w:val="18"/>
                <w:szCs w:val="22"/>
              </w:rPr>
              <w:t xml:space="preserve"> </w:t>
            </w:r>
            <w:r w:rsidRPr="009413C8">
              <w:rPr>
                <w:rFonts w:cs="Arial"/>
                <w:szCs w:val="20"/>
              </w:rPr>
              <w:t>ergibt folgendes Ergebnis:</w:t>
            </w:r>
          </w:p>
        </w:tc>
      </w:tr>
      <w:tr w:rsidR="0008716C" w:rsidRPr="009C4D47" w14:paraId="7FB98D7D" w14:textId="77777777" w:rsidTr="003F299E">
        <w:trPr>
          <w:trHeight w:val="258"/>
        </w:trPr>
        <w:tc>
          <w:tcPr>
            <w:tcW w:w="426" w:type="dxa"/>
            <w:noWrap/>
            <w:tcMar>
              <w:left w:w="28" w:type="dxa"/>
            </w:tcMar>
            <w:vAlign w:val="center"/>
          </w:tcPr>
          <w:p w14:paraId="66E82B53" w14:textId="77777777" w:rsidR="0008716C" w:rsidRPr="00226629" w:rsidRDefault="0008716C" w:rsidP="0008716C">
            <w:pPr>
              <w:keepNext/>
              <w:keepLines/>
              <w:widowControl w:val="0"/>
              <w:spacing w:before="60"/>
              <w:rPr>
                <w:rFonts w:cs="Arial"/>
              </w:rPr>
            </w:pPr>
          </w:p>
        </w:tc>
        <w:tc>
          <w:tcPr>
            <w:tcW w:w="9213" w:type="dxa"/>
            <w:gridSpan w:val="3"/>
            <w:vAlign w:val="center"/>
          </w:tcPr>
          <w:p w14:paraId="73D2F979" w14:textId="77777777" w:rsidR="0008716C" w:rsidRPr="00226629" w:rsidRDefault="00944504" w:rsidP="008E1554">
            <w:pPr>
              <w:keepNext/>
              <w:keepLines/>
              <w:widowControl w:val="0"/>
              <w:spacing w:before="60"/>
              <w:rPr>
                <w:rFonts w:cs="Arial"/>
                <w:sz w:val="18"/>
                <w:szCs w:val="22"/>
              </w:rPr>
            </w:pPr>
            <w:sdt>
              <w:sdtPr>
                <w:rPr>
                  <w:rFonts w:cs="Arial"/>
                  <w:szCs w:val="20"/>
                </w:rPr>
                <w:id w:val="1617106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716C" w:rsidRPr="00226629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08716C" w:rsidRPr="00226629">
              <w:rPr>
                <w:rFonts w:cs="Arial"/>
                <w:szCs w:val="20"/>
              </w:rPr>
              <w:t xml:space="preserve"> </w:t>
            </w:r>
            <w:r w:rsidR="008E1554">
              <w:rPr>
                <w:rFonts w:cs="Arial"/>
                <w:szCs w:val="20"/>
              </w:rPr>
              <w:t>K</w:t>
            </w:r>
            <w:r w:rsidR="0008716C" w:rsidRPr="00226629">
              <w:rPr>
                <w:rFonts w:cs="Arial"/>
                <w:szCs w:val="20"/>
              </w:rPr>
              <w:t>ein</w:t>
            </w:r>
            <w:r w:rsidR="0008716C">
              <w:rPr>
                <w:rFonts w:cs="Arial"/>
                <w:szCs w:val="20"/>
              </w:rPr>
              <w:t>e Binne</w:t>
            </w:r>
            <w:r w:rsidR="00E94FF6">
              <w:rPr>
                <w:rFonts w:cs="Arial"/>
                <w:szCs w:val="20"/>
              </w:rPr>
              <w:t>n</w:t>
            </w:r>
            <w:r w:rsidR="0008716C">
              <w:rPr>
                <w:rFonts w:cs="Arial"/>
                <w:szCs w:val="20"/>
              </w:rPr>
              <w:t>marktrelevanz vorhanden</w:t>
            </w:r>
          </w:p>
        </w:tc>
      </w:tr>
      <w:tr w:rsidR="0008716C" w:rsidRPr="009C4D47" w14:paraId="08CB80E6" w14:textId="77777777" w:rsidTr="003F299E">
        <w:trPr>
          <w:trHeight w:val="258"/>
        </w:trPr>
        <w:tc>
          <w:tcPr>
            <w:tcW w:w="426" w:type="dxa"/>
            <w:noWrap/>
            <w:tcMar>
              <w:left w:w="28" w:type="dxa"/>
            </w:tcMar>
            <w:vAlign w:val="center"/>
          </w:tcPr>
          <w:p w14:paraId="0C760267" w14:textId="77777777" w:rsidR="0008716C" w:rsidRPr="00226629" w:rsidRDefault="0008716C" w:rsidP="0008716C">
            <w:pPr>
              <w:keepNext/>
              <w:keepLines/>
              <w:widowControl w:val="0"/>
              <w:spacing w:before="60"/>
              <w:rPr>
                <w:rFonts w:cs="Arial"/>
              </w:rPr>
            </w:pPr>
          </w:p>
        </w:tc>
        <w:tc>
          <w:tcPr>
            <w:tcW w:w="9213" w:type="dxa"/>
            <w:gridSpan w:val="3"/>
            <w:vAlign w:val="center"/>
          </w:tcPr>
          <w:p w14:paraId="2646E4FD" w14:textId="667C8C97" w:rsidR="0008716C" w:rsidRPr="00226629" w:rsidRDefault="00944504" w:rsidP="00B433BC">
            <w:pPr>
              <w:keepNext/>
              <w:keepLines/>
              <w:widowControl w:val="0"/>
              <w:spacing w:before="60"/>
              <w:ind w:left="259" w:hanging="259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-1945216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716C" w:rsidRPr="00226629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08716C" w:rsidRPr="00226629">
              <w:rPr>
                <w:rFonts w:cs="Arial"/>
                <w:szCs w:val="20"/>
              </w:rPr>
              <w:t xml:space="preserve"> </w:t>
            </w:r>
            <w:r w:rsidR="0008716C">
              <w:rPr>
                <w:rFonts w:cs="Arial"/>
                <w:szCs w:val="20"/>
              </w:rPr>
              <w:t>Binne</w:t>
            </w:r>
            <w:r w:rsidR="00E94FF6">
              <w:rPr>
                <w:rFonts w:cs="Arial"/>
                <w:szCs w:val="20"/>
              </w:rPr>
              <w:t>n</w:t>
            </w:r>
            <w:r w:rsidR="0008716C">
              <w:rPr>
                <w:rFonts w:cs="Arial"/>
                <w:szCs w:val="20"/>
              </w:rPr>
              <w:t>marktrel</w:t>
            </w:r>
            <w:r w:rsidR="00E94FF6">
              <w:rPr>
                <w:rFonts w:cs="Arial"/>
                <w:szCs w:val="20"/>
              </w:rPr>
              <w:t>e</w:t>
            </w:r>
            <w:r w:rsidR="0008716C">
              <w:rPr>
                <w:rFonts w:cs="Arial"/>
                <w:szCs w:val="20"/>
              </w:rPr>
              <w:t>vanz vorhanden</w:t>
            </w:r>
            <w:r w:rsidR="0008716C" w:rsidRPr="00226629">
              <w:rPr>
                <w:rFonts w:cs="Arial"/>
                <w:szCs w:val="20"/>
              </w:rPr>
              <w:t>: Es wurde</w:t>
            </w:r>
            <w:r w:rsidR="008E1554">
              <w:rPr>
                <w:rFonts w:cs="Arial"/>
                <w:szCs w:val="20"/>
              </w:rPr>
              <w:t>n folgende Maßnahmen veranlasst</w:t>
            </w:r>
            <w:r w:rsidR="0098351B">
              <w:rPr>
                <w:rFonts w:cs="Arial"/>
                <w:szCs w:val="20"/>
              </w:rPr>
              <w:t xml:space="preserve"> (</w:t>
            </w:r>
            <w:r w:rsidR="008E1554">
              <w:rPr>
                <w:rFonts w:cs="Arial"/>
                <w:szCs w:val="20"/>
              </w:rPr>
              <w:t>z.B. Ex-Ante Bekanntmachung</w:t>
            </w:r>
            <w:r w:rsidR="0098351B">
              <w:rPr>
                <w:rFonts w:cs="Arial"/>
                <w:szCs w:val="20"/>
              </w:rPr>
              <w:t xml:space="preserve"> über geeignete Portale oder</w:t>
            </w:r>
            <w:r w:rsidR="008E1554">
              <w:rPr>
                <w:rFonts w:cs="Arial"/>
                <w:szCs w:val="20"/>
              </w:rPr>
              <w:t xml:space="preserve"> </w:t>
            </w:r>
            <w:r w:rsidR="0098351B">
              <w:rPr>
                <w:rFonts w:cs="Arial"/>
                <w:szCs w:val="20"/>
              </w:rPr>
              <w:t xml:space="preserve">Beschafferprofil, </w:t>
            </w:r>
            <w:r w:rsidR="008E1554">
              <w:rPr>
                <w:rFonts w:cs="Arial"/>
                <w:szCs w:val="20"/>
              </w:rPr>
              <w:t>Veröffentlichungen in</w:t>
            </w:r>
            <w:r w:rsidR="0098351B">
              <w:rPr>
                <w:rFonts w:cs="Arial"/>
                <w:szCs w:val="20"/>
              </w:rPr>
              <w:t xml:space="preserve"> überregionalen Medien etc.) </w:t>
            </w:r>
            <w:r w:rsidR="0098351B" w:rsidRPr="00AE2E75"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r w:rsidR="0098351B" w:rsidRPr="00AE2E75">
              <w:instrText xml:space="preserve"> FORMTEXT </w:instrText>
            </w:r>
            <w:r w:rsidR="0098351B" w:rsidRPr="00AE2E75">
              <w:fldChar w:fldCharType="separate"/>
            </w:r>
            <w:r w:rsidR="0098351B" w:rsidRPr="00AE2E75">
              <w:t> </w:t>
            </w:r>
            <w:r w:rsidR="0098351B" w:rsidRPr="00AE2E75">
              <w:t> </w:t>
            </w:r>
            <w:r w:rsidR="0098351B" w:rsidRPr="00AE2E75">
              <w:t> </w:t>
            </w:r>
            <w:r w:rsidR="0098351B" w:rsidRPr="00AE2E75">
              <w:t> </w:t>
            </w:r>
            <w:r w:rsidR="0098351B" w:rsidRPr="00AE2E75">
              <w:t> </w:t>
            </w:r>
            <w:r w:rsidR="0098351B" w:rsidRPr="00AE2E75">
              <w:fldChar w:fldCharType="end"/>
            </w:r>
          </w:p>
        </w:tc>
      </w:tr>
      <w:tr w:rsidR="0008716C" w:rsidRPr="009C4D47" w14:paraId="231349F9" w14:textId="77777777" w:rsidTr="00055395">
        <w:trPr>
          <w:trHeight w:val="227"/>
        </w:trPr>
        <w:tc>
          <w:tcPr>
            <w:tcW w:w="9639" w:type="dxa"/>
            <w:gridSpan w:val="4"/>
            <w:noWrap/>
            <w:tcMar>
              <w:left w:w="28" w:type="dxa"/>
            </w:tcMar>
            <w:vAlign w:val="center"/>
          </w:tcPr>
          <w:p w14:paraId="021CB9DF" w14:textId="77777777" w:rsidR="0008716C" w:rsidRPr="00E7384A" w:rsidRDefault="0008716C" w:rsidP="0008716C">
            <w:pPr>
              <w:keepNext/>
              <w:keepLines/>
              <w:widowControl w:val="0"/>
              <w:spacing w:before="60"/>
              <w:rPr>
                <w:rFonts w:cs="Arial"/>
                <w:highlight w:val="green"/>
              </w:rPr>
            </w:pPr>
          </w:p>
        </w:tc>
      </w:tr>
      <w:tr w:rsidR="0008716C" w:rsidRPr="009C4D47" w14:paraId="6478E751" w14:textId="77777777" w:rsidTr="00F61BC9">
        <w:trPr>
          <w:trHeight w:val="227"/>
        </w:trPr>
        <w:tc>
          <w:tcPr>
            <w:tcW w:w="426" w:type="dxa"/>
            <w:noWrap/>
            <w:tcMar>
              <w:left w:w="28" w:type="dxa"/>
            </w:tcMar>
          </w:tcPr>
          <w:p w14:paraId="3609A482" w14:textId="77777777" w:rsidR="0008716C" w:rsidRPr="00C40754" w:rsidRDefault="0008716C" w:rsidP="0008716C">
            <w:pPr>
              <w:tabs>
                <w:tab w:val="left" w:pos="3240"/>
                <w:tab w:val="left" w:pos="5760"/>
                <w:tab w:val="left" w:pos="5923"/>
              </w:tabs>
              <w:rPr>
                <w:rFonts w:cs="Arial"/>
                <w:b/>
              </w:rPr>
            </w:pPr>
            <w:r>
              <w:rPr>
                <w:rFonts w:eastAsia="MS Gothic" w:cs="Arial"/>
                <w:b/>
              </w:rPr>
              <w:t>4</w:t>
            </w:r>
            <w:r w:rsidRPr="00C40754">
              <w:rPr>
                <w:rFonts w:eastAsia="MS Gothic" w:cs="Arial"/>
                <w:b/>
              </w:rPr>
              <w:t>.</w:t>
            </w:r>
          </w:p>
        </w:tc>
        <w:tc>
          <w:tcPr>
            <w:tcW w:w="9213" w:type="dxa"/>
            <w:gridSpan w:val="3"/>
            <w:vAlign w:val="center"/>
          </w:tcPr>
          <w:p w14:paraId="2AF8F1E9" w14:textId="77777777" w:rsidR="0008716C" w:rsidRDefault="0008716C" w:rsidP="0008716C">
            <w:pPr>
              <w:pStyle w:val="Listenabsatz"/>
              <w:ind w:left="0"/>
              <w:rPr>
                <w:b/>
              </w:rPr>
            </w:pPr>
            <w:r>
              <w:rPr>
                <w:b/>
              </w:rPr>
              <w:t>Beachtung der Haushaltsgrundsätze der Wirtschaftlichkeit und Sparsamkeit</w:t>
            </w:r>
            <w:r w:rsidRPr="00A3454E">
              <w:rPr>
                <w:b/>
              </w:rPr>
              <w:t xml:space="preserve">: </w:t>
            </w:r>
          </w:p>
          <w:p w14:paraId="2B653397" w14:textId="77777777" w:rsidR="0008716C" w:rsidRDefault="0008716C" w:rsidP="0008716C">
            <w:pPr>
              <w:tabs>
                <w:tab w:val="left" w:pos="3240"/>
                <w:tab w:val="left" w:pos="5760"/>
                <w:tab w:val="left" w:pos="5923"/>
              </w:tabs>
              <w:jc w:val="both"/>
            </w:pPr>
            <w:r w:rsidRPr="00971E35">
              <w:rPr>
                <w:sz w:val="18"/>
                <w:szCs w:val="18"/>
              </w:rPr>
              <w:t xml:space="preserve">(Bitte geeignete Nachweise </w:t>
            </w:r>
            <w:r>
              <w:rPr>
                <w:sz w:val="18"/>
                <w:szCs w:val="18"/>
              </w:rPr>
              <w:t>oder kurze Erläuterung beifügen</w:t>
            </w:r>
            <w:r w:rsidRPr="00971E35">
              <w:rPr>
                <w:sz w:val="18"/>
                <w:szCs w:val="18"/>
              </w:rPr>
              <w:t>.)</w:t>
            </w:r>
          </w:p>
        </w:tc>
      </w:tr>
      <w:tr w:rsidR="0008716C" w:rsidRPr="009C4D47" w14:paraId="0AA50CB5" w14:textId="77777777" w:rsidTr="00F61BC9">
        <w:trPr>
          <w:trHeight w:val="227"/>
        </w:trPr>
        <w:tc>
          <w:tcPr>
            <w:tcW w:w="426" w:type="dxa"/>
            <w:noWrap/>
            <w:tcMar>
              <w:left w:w="28" w:type="dxa"/>
            </w:tcMar>
            <w:vAlign w:val="center"/>
          </w:tcPr>
          <w:p w14:paraId="0D4F08DD" w14:textId="77777777" w:rsidR="0008716C" w:rsidRPr="005627B8" w:rsidRDefault="0008716C" w:rsidP="0008716C"/>
        </w:tc>
        <w:tc>
          <w:tcPr>
            <w:tcW w:w="9213" w:type="dxa"/>
            <w:gridSpan w:val="3"/>
            <w:vAlign w:val="center"/>
          </w:tcPr>
          <w:p w14:paraId="2C13B21F" w14:textId="77777777" w:rsidR="0008716C" w:rsidRPr="005627B8" w:rsidRDefault="0008716C" w:rsidP="0008716C">
            <w:r w:rsidRPr="007C197C">
              <w:t>Das ausgewählte Angebot</w:t>
            </w:r>
            <w:r>
              <w:t xml:space="preserve"> ist wirtschaftlich und sparsam, es erfolgte:</w:t>
            </w:r>
          </w:p>
        </w:tc>
      </w:tr>
      <w:tr w:rsidR="0008716C" w:rsidRPr="009C4D47" w14:paraId="49F69C69" w14:textId="77777777" w:rsidTr="00F61BC9">
        <w:trPr>
          <w:trHeight w:val="227"/>
        </w:trPr>
        <w:tc>
          <w:tcPr>
            <w:tcW w:w="426" w:type="dxa"/>
            <w:noWrap/>
            <w:tcMar>
              <w:left w:w="28" w:type="dxa"/>
            </w:tcMar>
            <w:vAlign w:val="center"/>
          </w:tcPr>
          <w:p w14:paraId="78E52D21" w14:textId="77777777" w:rsidR="0008716C" w:rsidRPr="005627B8" w:rsidRDefault="0008716C" w:rsidP="0008716C"/>
        </w:tc>
        <w:tc>
          <w:tcPr>
            <w:tcW w:w="9213" w:type="dxa"/>
            <w:gridSpan w:val="3"/>
            <w:vAlign w:val="center"/>
          </w:tcPr>
          <w:p w14:paraId="0B013FBB" w14:textId="77777777" w:rsidR="0008716C" w:rsidRPr="005627B8" w:rsidRDefault="00944504" w:rsidP="0008716C">
            <w:sdt>
              <w:sdtPr>
                <w:id w:val="-1119676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716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8716C">
              <w:t xml:space="preserve"> eine Internetrecherche</w:t>
            </w:r>
          </w:p>
        </w:tc>
      </w:tr>
      <w:tr w:rsidR="0008716C" w:rsidRPr="009C4D47" w14:paraId="48BB51A7" w14:textId="77777777" w:rsidTr="00F61BC9">
        <w:trPr>
          <w:trHeight w:val="227"/>
        </w:trPr>
        <w:tc>
          <w:tcPr>
            <w:tcW w:w="426" w:type="dxa"/>
            <w:noWrap/>
            <w:tcMar>
              <w:left w:w="28" w:type="dxa"/>
            </w:tcMar>
            <w:vAlign w:val="center"/>
          </w:tcPr>
          <w:p w14:paraId="14DB39D2" w14:textId="77777777" w:rsidR="0008716C" w:rsidRPr="005627B8" w:rsidRDefault="0008716C" w:rsidP="0008716C"/>
        </w:tc>
        <w:tc>
          <w:tcPr>
            <w:tcW w:w="9213" w:type="dxa"/>
            <w:gridSpan w:val="3"/>
            <w:vAlign w:val="center"/>
          </w:tcPr>
          <w:p w14:paraId="3945E051" w14:textId="77777777" w:rsidR="0008716C" w:rsidRPr="005627B8" w:rsidRDefault="00944504" w:rsidP="0008716C">
            <w:sdt>
              <w:sdtPr>
                <w:id w:val="15722354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716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8716C">
              <w:t xml:space="preserve"> eine Abfrage bei mehreren Anbietern</w:t>
            </w:r>
          </w:p>
        </w:tc>
      </w:tr>
      <w:tr w:rsidR="0008716C" w:rsidRPr="009C4D47" w14:paraId="328A9E80" w14:textId="77777777" w:rsidTr="00F61BC9">
        <w:trPr>
          <w:trHeight w:val="227"/>
        </w:trPr>
        <w:tc>
          <w:tcPr>
            <w:tcW w:w="426" w:type="dxa"/>
            <w:noWrap/>
            <w:tcMar>
              <w:left w:w="28" w:type="dxa"/>
            </w:tcMar>
            <w:vAlign w:val="center"/>
          </w:tcPr>
          <w:p w14:paraId="55383F6B" w14:textId="77777777" w:rsidR="0008716C" w:rsidRPr="005627B8" w:rsidRDefault="0008716C" w:rsidP="0008716C"/>
        </w:tc>
        <w:tc>
          <w:tcPr>
            <w:tcW w:w="9213" w:type="dxa"/>
            <w:gridSpan w:val="3"/>
            <w:vAlign w:val="center"/>
          </w:tcPr>
          <w:p w14:paraId="69E5DE36" w14:textId="77777777" w:rsidR="0008716C" w:rsidRPr="005627B8" w:rsidRDefault="00944504" w:rsidP="0008716C">
            <w:pPr>
              <w:ind w:left="233" w:hanging="233"/>
            </w:pPr>
            <w:sdt>
              <w:sdtPr>
                <w:id w:val="-1850638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716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8716C">
              <w:t xml:space="preserve"> ein Abgleich mit jüngst erfolgten anderweitigen Aufträgen</w:t>
            </w:r>
          </w:p>
        </w:tc>
      </w:tr>
      <w:tr w:rsidR="0008716C" w:rsidRPr="009C4D47" w14:paraId="36991CE7" w14:textId="77777777" w:rsidTr="00F61BC9">
        <w:trPr>
          <w:trHeight w:val="227"/>
        </w:trPr>
        <w:tc>
          <w:tcPr>
            <w:tcW w:w="426" w:type="dxa"/>
            <w:noWrap/>
            <w:tcMar>
              <w:left w:w="28" w:type="dxa"/>
            </w:tcMar>
            <w:vAlign w:val="center"/>
          </w:tcPr>
          <w:p w14:paraId="0AEF6906" w14:textId="77777777" w:rsidR="0008716C" w:rsidRPr="005627B8" w:rsidRDefault="0008716C" w:rsidP="0008716C"/>
        </w:tc>
        <w:tc>
          <w:tcPr>
            <w:tcW w:w="9213" w:type="dxa"/>
            <w:gridSpan w:val="3"/>
            <w:vAlign w:val="center"/>
          </w:tcPr>
          <w:p w14:paraId="1D9CBA76" w14:textId="77777777" w:rsidR="0008716C" w:rsidRDefault="00944504" w:rsidP="0008716C">
            <w:sdt>
              <w:sdtPr>
                <w:id w:val="-1092929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716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8716C">
              <w:t xml:space="preserve"> </w:t>
            </w:r>
            <w:r w:rsidR="0008716C" w:rsidRPr="00AE2E75"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r w:rsidR="0008716C" w:rsidRPr="00AE2E75">
              <w:instrText xml:space="preserve"> FORMTEXT </w:instrText>
            </w:r>
            <w:r w:rsidR="0008716C" w:rsidRPr="00AE2E75">
              <w:fldChar w:fldCharType="separate"/>
            </w:r>
            <w:r w:rsidR="0008716C" w:rsidRPr="00AE2E75">
              <w:t> </w:t>
            </w:r>
            <w:r w:rsidR="0008716C" w:rsidRPr="00AE2E75">
              <w:t> </w:t>
            </w:r>
            <w:r w:rsidR="0008716C" w:rsidRPr="00AE2E75">
              <w:t> </w:t>
            </w:r>
            <w:r w:rsidR="0008716C" w:rsidRPr="00AE2E75">
              <w:t> </w:t>
            </w:r>
            <w:r w:rsidR="0008716C" w:rsidRPr="00AE2E75">
              <w:t> </w:t>
            </w:r>
            <w:r w:rsidR="0008716C" w:rsidRPr="00AE2E75">
              <w:fldChar w:fldCharType="end"/>
            </w:r>
          </w:p>
          <w:p w14:paraId="20AA0BF3" w14:textId="77777777" w:rsidR="0008716C" w:rsidRPr="005627B8" w:rsidRDefault="0008716C" w:rsidP="0008716C"/>
        </w:tc>
      </w:tr>
      <w:tr w:rsidR="0008716C" w:rsidRPr="009C4D47" w14:paraId="7733D57E" w14:textId="77777777" w:rsidTr="00F61BC9">
        <w:trPr>
          <w:trHeight w:val="227"/>
        </w:trPr>
        <w:tc>
          <w:tcPr>
            <w:tcW w:w="426" w:type="dxa"/>
            <w:noWrap/>
            <w:tcMar>
              <w:left w:w="28" w:type="dxa"/>
            </w:tcMar>
            <w:vAlign w:val="center"/>
          </w:tcPr>
          <w:p w14:paraId="4B4D33C6" w14:textId="77777777" w:rsidR="0008716C" w:rsidRPr="00C40754" w:rsidRDefault="0008716C" w:rsidP="0008716C">
            <w:pPr>
              <w:pStyle w:val="Listenabsatz"/>
              <w:ind w:left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5</w:t>
            </w:r>
            <w:r w:rsidRPr="00C40754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9213" w:type="dxa"/>
            <w:gridSpan w:val="3"/>
            <w:vAlign w:val="center"/>
          </w:tcPr>
          <w:p w14:paraId="6BC81E00" w14:textId="77777777" w:rsidR="0008716C" w:rsidRPr="00A93FEB" w:rsidRDefault="0008716C" w:rsidP="0008716C">
            <w:pPr>
              <w:rPr>
                <w:b/>
              </w:rPr>
            </w:pPr>
            <w:r>
              <w:rPr>
                <w:b/>
              </w:rPr>
              <w:t>Eignungsnachweis:</w:t>
            </w:r>
          </w:p>
        </w:tc>
      </w:tr>
      <w:tr w:rsidR="0008716C" w:rsidRPr="009C4D47" w14:paraId="036E5D46" w14:textId="77777777" w:rsidTr="00F61BC9">
        <w:trPr>
          <w:trHeight w:val="227"/>
        </w:trPr>
        <w:tc>
          <w:tcPr>
            <w:tcW w:w="426" w:type="dxa"/>
            <w:noWrap/>
            <w:tcMar>
              <w:left w:w="28" w:type="dxa"/>
            </w:tcMar>
            <w:vAlign w:val="center"/>
          </w:tcPr>
          <w:p w14:paraId="1A922768" w14:textId="77777777" w:rsidR="0008716C" w:rsidRPr="00C40754" w:rsidRDefault="0008716C" w:rsidP="0008716C">
            <w:pPr>
              <w:pStyle w:val="Listenabsatz"/>
              <w:ind w:left="0"/>
              <w:rPr>
                <w:b/>
                <w:sz w:val="18"/>
                <w:szCs w:val="18"/>
              </w:rPr>
            </w:pPr>
          </w:p>
        </w:tc>
        <w:tc>
          <w:tcPr>
            <w:tcW w:w="9213" w:type="dxa"/>
            <w:gridSpan w:val="3"/>
            <w:vAlign w:val="center"/>
          </w:tcPr>
          <w:p w14:paraId="73FE7228" w14:textId="77777777" w:rsidR="0008716C" w:rsidRPr="008432D6" w:rsidRDefault="0008716C" w:rsidP="0008716C">
            <w:r>
              <w:t>Das Unternehmen ist geeignet:</w:t>
            </w:r>
            <w:r w:rsidRPr="008432D6">
              <w:t xml:space="preserve"> </w:t>
            </w:r>
          </w:p>
        </w:tc>
      </w:tr>
      <w:tr w:rsidR="0008716C" w:rsidRPr="009C4D47" w14:paraId="300D0C08" w14:textId="77777777" w:rsidTr="00367615">
        <w:trPr>
          <w:trHeight w:val="227"/>
        </w:trPr>
        <w:tc>
          <w:tcPr>
            <w:tcW w:w="426" w:type="dxa"/>
            <w:noWrap/>
            <w:tcMar>
              <w:left w:w="28" w:type="dxa"/>
            </w:tcMar>
            <w:vAlign w:val="center"/>
          </w:tcPr>
          <w:p w14:paraId="3BFCF9E8" w14:textId="77777777" w:rsidR="0008716C" w:rsidRPr="00C40754" w:rsidRDefault="0008716C" w:rsidP="0008716C">
            <w:pPr>
              <w:pStyle w:val="Listenabsatz"/>
              <w:ind w:left="0"/>
              <w:rPr>
                <w:b/>
                <w:sz w:val="18"/>
                <w:szCs w:val="18"/>
              </w:rPr>
            </w:pPr>
          </w:p>
        </w:tc>
        <w:tc>
          <w:tcPr>
            <w:tcW w:w="9213" w:type="dxa"/>
            <w:gridSpan w:val="3"/>
            <w:vAlign w:val="center"/>
          </w:tcPr>
          <w:p w14:paraId="730C0AF3" w14:textId="1697444D" w:rsidR="0008716C" w:rsidRDefault="00944504" w:rsidP="00667D87">
            <w:pPr>
              <w:ind w:left="258" w:hanging="252"/>
            </w:pPr>
            <w:sdt>
              <w:sdtPr>
                <w:id w:val="-1553305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716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8716C">
              <w:t xml:space="preserve"> Das Unternehmen ist bekannt, die Eignung wurde in </w:t>
            </w:r>
            <w:r w:rsidR="000917CA">
              <w:t>Zusammenhang mit anderen Aufträgen</w:t>
            </w:r>
            <w:r w:rsidR="0008716C">
              <w:t xml:space="preserve"> nachgewiesen.</w:t>
            </w:r>
          </w:p>
        </w:tc>
      </w:tr>
    </w:tbl>
    <w:p w14:paraId="7F935D34" w14:textId="77777777" w:rsidR="00226629" w:rsidRDefault="00226629"/>
    <w:tbl>
      <w:tblPr>
        <w:tblW w:w="9639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426"/>
        <w:gridCol w:w="283"/>
        <w:gridCol w:w="1800"/>
        <w:gridCol w:w="2453"/>
        <w:gridCol w:w="2327"/>
        <w:gridCol w:w="28"/>
        <w:gridCol w:w="2322"/>
      </w:tblGrid>
      <w:tr w:rsidR="00277DD3" w:rsidRPr="009C4D47" w14:paraId="4B68401B" w14:textId="77777777" w:rsidTr="00367615">
        <w:trPr>
          <w:trHeight w:val="227"/>
        </w:trPr>
        <w:tc>
          <w:tcPr>
            <w:tcW w:w="426" w:type="dxa"/>
            <w:noWrap/>
            <w:tcMar>
              <w:left w:w="28" w:type="dxa"/>
            </w:tcMar>
            <w:vAlign w:val="center"/>
          </w:tcPr>
          <w:p w14:paraId="536B8CF9" w14:textId="77777777" w:rsidR="00277DD3" w:rsidRPr="00C40754" w:rsidRDefault="00277DD3" w:rsidP="00277DD3">
            <w:pPr>
              <w:pStyle w:val="Listenabsatz"/>
              <w:ind w:left="0"/>
              <w:rPr>
                <w:b/>
                <w:sz w:val="18"/>
                <w:szCs w:val="18"/>
              </w:rPr>
            </w:pPr>
          </w:p>
        </w:tc>
        <w:tc>
          <w:tcPr>
            <w:tcW w:w="9213" w:type="dxa"/>
            <w:gridSpan w:val="6"/>
            <w:vAlign w:val="center"/>
          </w:tcPr>
          <w:p w14:paraId="600C1AAD" w14:textId="6419A44D" w:rsidR="00277DD3" w:rsidRDefault="00944504" w:rsidP="00073A1C">
            <w:pPr>
              <w:ind w:left="259" w:hanging="283"/>
            </w:pPr>
            <w:sdt>
              <w:sdtPr>
                <w:id w:val="-1104338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7DD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77DD3">
              <w:t xml:space="preserve"> Die Eignung wurde durch eine Eigen</w:t>
            </w:r>
            <w:r w:rsidR="00674FB4">
              <w:t>erklärung zur Eignung abgefragt,</w:t>
            </w:r>
            <w:r w:rsidR="00277DD3">
              <w:t xml:space="preserve"> </w:t>
            </w:r>
            <w:r w:rsidR="00674FB4">
              <w:t xml:space="preserve">mit den dortigen Angaben ist </w:t>
            </w:r>
            <w:r w:rsidR="00073A1C">
              <w:t xml:space="preserve"> </w:t>
            </w:r>
            <w:r w:rsidR="00674FB4">
              <w:t>die Eignung</w:t>
            </w:r>
            <w:r w:rsidR="00277DD3">
              <w:t xml:space="preserve"> </w:t>
            </w:r>
            <w:r w:rsidR="00674FB4">
              <w:t xml:space="preserve">hinreichend </w:t>
            </w:r>
            <w:r w:rsidR="00277DD3">
              <w:t>nachgewiesen.</w:t>
            </w:r>
          </w:p>
        </w:tc>
      </w:tr>
      <w:tr w:rsidR="00277DD3" w:rsidRPr="009C4D47" w14:paraId="1D6CAFEB" w14:textId="77777777" w:rsidTr="00367615">
        <w:trPr>
          <w:trHeight w:val="227"/>
        </w:trPr>
        <w:tc>
          <w:tcPr>
            <w:tcW w:w="426" w:type="dxa"/>
            <w:noWrap/>
            <w:tcMar>
              <w:left w:w="28" w:type="dxa"/>
            </w:tcMar>
            <w:vAlign w:val="center"/>
          </w:tcPr>
          <w:p w14:paraId="79701CCE" w14:textId="77777777" w:rsidR="00277DD3" w:rsidRPr="00C40754" w:rsidRDefault="00277DD3" w:rsidP="00277DD3">
            <w:pPr>
              <w:pStyle w:val="Listenabsatz"/>
              <w:ind w:left="0"/>
              <w:rPr>
                <w:b/>
                <w:sz w:val="18"/>
                <w:szCs w:val="18"/>
              </w:rPr>
            </w:pPr>
          </w:p>
        </w:tc>
        <w:tc>
          <w:tcPr>
            <w:tcW w:w="9213" w:type="dxa"/>
            <w:gridSpan w:val="6"/>
            <w:vAlign w:val="center"/>
          </w:tcPr>
          <w:p w14:paraId="5D0DF23C" w14:textId="77777777" w:rsidR="00277DD3" w:rsidRDefault="00944504" w:rsidP="00277DD3">
            <w:pPr>
              <w:tabs>
                <w:tab w:val="left" w:pos="3240"/>
                <w:tab w:val="left" w:pos="5760"/>
                <w:tab w:val="left" w:pos="5923"/>
              </w:tabs>
              <w:jc w:val="both"/>
            </w:pPr>
            <w:sdt>
              <w:sdtPr>
                <w:id w:val="2473889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7DD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77DD3">
              <w:t xml:space="preserve"> </w:t>
            </w:r>
            <w:r w:rsidR="00277DD3" w:rsidRPr="00AE2E75"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r w:rsidR="00277DD3" w:rsidRPr="00AE2E75">
              <w:instrText xml:space="preserve"> FORMTEXT </w:instrText>
            </w:r>
            <w:r w:rsidR="00277DD3" w:rsidRPr="00AE2E75">
              <w:fldChar w:fldCharType="separate"/>
            </w:r>
            <w:r w:rsidR="00277DD3" w:rsidRPr="00AE2E75">
              <w:t> </w:t>
            </w:r>
            <w:r w:rsidR="00277DD3" w:rsidRPr="00AE2E75">
              <w:t> </w:t>
            </w:r>
            <w:r w:rsidR="00277DD3" w:rsidRPr="00AE2E75">
              <w:t> </w:t>
            </w:r>
            <w:r w:rsidR="00277DD3" w:rsidRPr="00AE2E75">
              <w:t> </w:t>
            </w:r>
            <w:r w:rsidR="00277DD3" w:rsidRPr="00AE2E75">
              <w:t> </w:t>
            </w:r>
            <w:r w:rsidR="00277DD3" w:rsidRPr="00AE2E75">
              <w:fldChar w:fldCharType="end"/>
            </w:r>
          </w:p>
          <w:p w14:paraId="7B12DB1C" w14:textId="77777777" w:rsidR="00277DD3" w:rsidRDefault="00277DD3" w:rsidP="00277DD3"/>
        </w:tc>
      </w:tr>
      <w:tr w:rsidR="00277DD3" w:rsidRPr="009C4D47" w14:paraId="038BA078" w14:textId="77777777" w:rsidTr="00F61BC9">
        <w:trPr>
          <w:trHeight w:val="227"/>
        </w:trPr>
        <w:tc>
          <w:tcPr>
            <w:tcW w:w="9639" w:type="dxa"/>
            <w:gridSpan w:val="7"/>
            <w:noWrap/>
            <w:tcMar>
              <w:left w:w="28" w:type="dxa"/>
            </w:tcMar>
            <w:vAlign w:val="center"/>
          </w:tcPr>
          <w:p w14:paraId="6DA58FD4" w14:textId="77777777" w:rsidR="00277DD3" w:rsidRDefault="00277DD3" w:rsidP="00277DD3">
            <w:pPr>
              <w:tabs>
                <w:tab w:val="left" w:pos="3240"/>
                <w:tab w:val="left" w:pos="5760"/>
                <w:tab w:val="left" w:pos="5923"/>
              </w:tabs>
              <w:jc w:val="both"/>
            </w:pPr>
          </w:p>
        </w:tc>
      </w:tr>
      <w:tr w:rsidR="00277DD3" w:rsidRPr="009C4D47" w14:paraId="4D091833" w14:textId="77777777" w:rsidTr="00F61BC9">
        <w:trPr>
          <w:trHeight w:val="227"/>
        </w:trPr>
        <w:tc>
          <w:tcPr>
            <w:tcW w:w="426" w:type="dxa"/>
            <w:noWrap/>
            <w:tcMar>
              <w:left w:w="28" w:type="dxa"/>
            </w:tcMar>
            <w:vAlign w:val="center"/>
          </w:tcPr>
          <w:p w14:paraId="1E97D72A" w14:textId="77777777" w:rsidR="00277DD3" w:rsidRPr="00CA66DB" w:rsidRDefault="00277DD3" w:rsidP="00277DD3">
            <w:pPr>
              <w:pStyle w:val="Listenabsatz"/>
              <w:ind w:left="-23"/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9213" w:type="dxa"/>
            <w:gridSpan w:val="6"/>
            <w:vAlign w:val="center"/>
          </w:tcPr>
          <w:p w14:paraId="4226293E" w14:textId="77777777" w:rsidR="00277DD3" w:rsidRPr="00226629" w:rsidRDefault="00277DD3" w:rsidP="00277DD3">
            <w:pPr>
              <w:pStyle w:val="Listenabsatz"/>
              <w:ind w:left="-23"/>
              <w:rPr>
                <w:b/>
              </w:rPr>
            </w:pPr>
            <w:r w:rsidRPr="00226629">
              <w:rPr>
                <w:b/>
              </w:rPr>
              <w:t>Sonstiges (</w:t>
            </w:r>
            <w:r w:rsidR="00BB3B7C" w:rsidRPr="00226629">
              <w:rPr>
                <w:b/>
              </w:rPr>
              <w:t xml:space="preserve">z.B. </w:t>
            </w:r>
            <w:r w:rsidRPr="00226629">
              <w:rPr>
                <w:b/>
              </w:rPr>
              <w:t>Nachverhandlung, Aufklärungen,</w:t>
            </w:r>
            <w:r w:rsidR="00BB3B7C" w:rsidRPr="00226629">
              <w:rPr>
                <w:b/>
              </w:rPr>
              <w:t xml:space="preserve"> Besonderheiten)</w:t>
            </w:r>
            <w:r w:rsidRPr="00226629">
              <w:rPr>
                <w:b/>
              </w:rPr>
              <w:t>:</w:t>
            </w:r>
          </w:p>
        </w:tc>
      </w:tr>
      <w:tr w:rsidR="00277DD3" w:rsidRPr="009C4D47" w14:paraId="7D5E553C" w14:textId="77777777" w:rsidTr="00F61BC9">
        <w:trPr>
          <w:trHeight w:val="227"/>
        </w:trPr>
        <w:tc>
          <w:tcPr>
            <w:tcW w:w="426" w:type="dxa"/>
            <w:noWrap/>
            <w:tcMar>
              <w:left w:w="28" w:type="dxa"/>
            </w:tcMar>
            <w:vAlign w:val="center"/>
          </w:tcPr>
          <w:p w14:paraId="70F22CD9" w14:textId="77777777" w:rsidR="00277DD3" w:rsidRDefault="00277DD3" w:rsidP="00277DD3">
            <w:pPr>
              <w:tabs>
                <w:tab w:val="left" w:pos="3240"/>
                <w:tab w:val="left" w:pos="5760"/>
                <w:tab w:val="left" w:pos="5923"/>
              </w:tabs>
              <w:jc w:val="both"/>
            </w:pPr>
          </w:p>
          <w:p w14:paraId="15AF763F" w14:textId="77777777" w:rsidR="00277DD3" w:rsidRDefault="00277DD3" w:rsidP="00277DD3">
            <w:pPr>
              <w:tabs>
                <w:tab w:val="left" w:pos="3240"/>
                <w:tab w:val="left" w:pos="5760"/>
                <w:tab w:val="left" w:pos="5923"/>
              </w:tabs>
              <w:jc w:val="both"/>
            </w:pPr>
          </w:p>
          <w:p w14:paraId="07581AA5" w14:textId="77777777" w:rsidR="00277DD3" w:rsidRDefault="00277DD3" w:rsidP="00277DD3">
            <w:pPr>
              <w:tabs>
                <w:tab w:val="left" w:pos="3240"/>
                <w:tab w:val="left" w:pos="5760"/>
                <w:tab w:val="left" w:pos="5923"/>
              </w:tabs>
              <w:jc w:val="both"/>
            </w:pPr>
          </w:p>
          <w:p w14:paraId="5A02D18E" w14:textId="77777777" w:rsidR="00277DD3" w:rsidRDefault="00277DD3" w:rsidP="00277DD3">
            <w:pPr>
              <w:tabs>
                <w:tab w:val="left" w:pos="3240"/>
                <w:tab w:val="left" w:pos="5760"/>
                <w:tab w:val="left" w:pos="5923"/>
              </w:tabs>
              <w:jc w:val="both"/>
            </w:pPr>
          </w:p>
          <w:p w14:paraId="392E1578" w14:textId="77777777" w:rsidR="00277DD3" w:rsidRDefault="00277DD3" w:rsidP="00277DD3">
            <w:pPr>
              <w:tabs>
                <w:tab w:val="left" w:pos="3240"/>
                <w:tab w:val="left" w:pos="5760"/>
                <w:tab w:val="left" w:pos="5923"/>
              </w:tabs>
              <w:jc w:val="both"/>
            </w:pPr>
          </w:p>
          <w:p w14:paraId="37FA711D" w14:textId="77777777" w:rsidR="00277DD3" w:rsidRDefault="00277DD3" w:rsidP="00277DD3">
            <w:pPr>
              <w:tabs>
                <w:tab w:val="left" w:pos="3240"/>
                <w:tab w:val="left" w:pos="5760"/>
                <w:tab w:val="left" w:pos="5923"/>
              </w:tabs>
              <w:jc w:val="both"/>
            </w:pPr>
          </w:p>
          <w:p w14:paraId="1DD23B2E" w14:textId="77777777" w:rsidR="00277DD3" w:rsidRDefault="00277DD3" w:rsidP="00277DD3">
            <w:pPr>
              <w:tabs>
                <w:tab w:val="left" w:pos="3240"/>
                <w:tab w:val="left" w:pos="5760"/>
                <w:tab w:val="left" w:pos="5923"/>
              </w:tabs>
              <w:jc w:val="both"/>
            </w:pPr>
          </w:p>
          <w:p w14:paraId="25351ECB" w14:textId="77777777" w:rsidR="00277DD3" w:rsidRDefault="00277DD3" w:rsidP="00277DD3">
            <w:pPr>
              <w:tabs>
                <w:tab w:val="left" w:pos="3240"/>
                <w:tab w:val="left" w:pos="5760"/>
                <w:tab w:val="left" w:pos="5923"/>
              </w:tabs>
              <w:jc w:val="both"/>
            </w:pPr>
          </w:p>
          <w:p w14:paraId="01EB0560" w14:textId="77777777" w:rsidR="00277DD3" w:rsidRDefault="00277DD3" w:rsidP="00277DD3">
            <w:pPr>
              <w:tabs>
                <w:tab w:val="left" w:pos="3240"/>
                <w:tab w:val="left" w:pos="5760"/>
                <w:tab w:val="left" w:pos="5923"/>
              </w:tabs>
              <w:jc w:val="both"/>
            </w:pPr>
          </w:p>
        </w:tc>
        <w:tc>
          <w:tcPr>
            <w:tcW w:w="9213" w:type="dxa"/>
            <w:gridSpan w:val="6"/>
            <w:vAlign w:val="center"/>
          </w:tcPr>
          <w:p w14:paraId="3039ED1F" w14:textId="77777777" w:rsidR="00277DD3" w:rsidRDefault="00277DD3" w:rsidP="00277DD3">
            <w:pPr>
              <w:tabs>
                <w:tab w:val="left" w:pos="3240"/>
                <w:tab w:val="left" w:pos="5760"/>
                <w:tab w:val="left" w:pos="5923"/>
              </w:tabs>
              <w:jc w:val="both"/>
            </w:pPr>
            <w:r w:rsidRPr="00AE2E75"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r w:rsidRPr="00AE2E75">
              <w:instrText xml:space="preserve"> FORMTEXT </w:instrText>
            </w:r>
            <w:r w:rsidRPr="00AE2E75">
              <w:fldChar w:fldCharType="separate"/>
            </w:r>
            <w:r w:rsidRPr="00AE2E75">
              <w:t> </w:t>
            </w:r>
            <w:r w:rsidRPr="00AE2E75">
              <w:t> </w:t>
            </w:r>
            <w:r w:rsidRPr="00AE2E75">
              <w:t> </w:t>
            </w:r>
            <w:r w:rsidRPr="00AE2E75">
              <w:t> </w:t>
            </w:r>
            <w:r w:rsidRPr="00AE2E75">
              <w:t> </w:t>
            </w:r>
            <w:r w:rsidRPr="00AE2E75">
              <w:fldChar w:fldCharType="end"/>
            </w:r>
          </w:p>
          <w:p w14:paraId="394A8F6A" w14:textId="77777777" w:rsidR="00277DD3" w:rsidRDefault="00277DD3" w:rsidP="00277DD3">
            <w:pPr>
              <w:tabs>
                <w:tab w:val="left" w:pos="3240"/>
                <w:tab w:val="left" w:pos="5760"/>
                <w:tab w:val="left" w:pos="5923"/>
              </w:tabs>
              <w:jc w:val="both"/>
            </w:pPr>
          </w:p>
          <w:p w14:paraId="7C6C951E" w14:textId="77777777" w:rsidR="00277DD3" w:rsidRDefault="00277DD3" w:rsidP="00277DD3">
            <w:pPr>
              <w:tabs>
                <w:tab w:val="left" w:pos="3240"/>
                <w:tab w:val="left" w:pos="5760"/>
                <w:tab w:val="left" w:pos="5923"/>
              </w:tabs>
              <w:jc w:val="both"/>
            </w:pPr>
          </w:p>
          <w:p w14:paraId="6DA972FD" w14:textId="77777777" w:rsidR="00277DD3" w:rsidRDefault="00277DD3" w:rsidP="00277DD3">
            <w:pPr>
              <w:tabs>
                <w:tab w:val="left" w:pos="3240"/>
                <w:tab w:val="left" w:pos="5760"/>
                <w:tab w:val="left" w:pos="5923"/>
              </w:tabs>
              <w:jc w:val="both"/>
            </w:pPr>
          </w:p>
          <w:p w14:paraId="18AD3911" w14:textId="77777777" w:rsidR="00277DD3" w:rsidRDefault="00277DD3" w:rsidP="00277DD3">
            <w:pPr>
              <w:tabs>
                <w:tab w:val="left" w:pos="3240"/>
                <w:tab w:val="left" w:pos="5760"/>
                <w:tab w:val="left" w:pos="5923"/>
              </w:tabs>
              <w:jc w:val="both"/>
            </w:pPr>
          </w:p>
          <w:p w14:paraId="4872FD0B" w14:textId="77777777" w:rsidR="00277DD3" w:rsidRDefault="00277DD3" w:rsidP="00277DD3">
            <w:pPr>
              <w:tabs>
                <w:tab w:val="left" w:pos="3240"/>
                <w:tab w:val="left" w:pos="5760"/>
                <w:tab w:val="left" w:pos="5923"/>
              </w:tabs>
              <w:jc w:val="both"/>
            </w:pPr>
          </w:p>
          <w:p w14:paraId="7E626DDA" w14:textId="77777777" w:rsidR="00277DD3" w:rsidRDefault="00277DD3" w:rsidP="00277DD3">
            <w:pPr>
              <w:tabs>
                <w:tab w:val="left" w:pos="3240"/>
                <w:tab w:val="left" w:pos="5760"/>
                <w:tab w:val="left" w:pos="5923"/>
              </w:tabs>
              <w:jc w:val="both"/>
            </w:pPr>
          </w:p>
          <w:p w14:paraId="211D42C0" w14:textId="77777777" w:rsidR="00277DD3" w:rsidRDefault="00277DD3" w:rsidP="00277DD3">
            <w:pPr>
              <w:tabs>
                <w:tab w:val="left" w:pos="3240"/>
                <w:tab w:val="left" w:pos="5760"/>
                <w:tab w:val="left" w:pos="5923"/>
              </w:tabs>
              <w:jc w:val="both"/>
            </w:pPr>
          </w:p>
          <w:p w14:paraId="7A9691A5" w14:textId="77777777" w:rsidR="00277DD3" w:rsidRPr="00AE2E75" w:rsidRDefault="00277DD3" w:rsidP="00277DD3">
            <w:pPr>
              <w:tabs>
                <w:tab w:val="left" w:pos="3240"/>
                <w:tab w:val="left" w:pos="5760"/>
                <w:tab w:val="left" w:pos="5923"/>
              </w:tabs>
              <w:jc w:val="both"/>
            </w:pPr>
          </w:p>
        </w:tc>
      </w:tr>
      <w:tr w:rsidR="00277DD3" w:rsidRPr="009C4D47" w14:paraId="30F7FE22" w14:textId="77777777" w:rsidTr="00F61BC9">
        <w:trPr>
          <w:trHeight w:val="227"/>
        </w:trPr>
        <w:tc>
          <w:tcPr>
            <w:tcW w:w="9639" w:type="dxa"/>
            <w:gridSpan w:val="7"/>
            <w:noWrap/>
            <w:tcMar>
              <w:left w:w="28" w:type="dxa"/>
            </w:tcMar>
            <w:vAlign w:val="center"/>
          </w:tcPr>
          <w:p w14:paraId="26F8C706" w14:textId="77777777" w:rsidR="00277DD3" w:rsidRPr="00AE2E75" w:rsidRDefault="00277DD3" w:rsidP="00277DD3">
            <w:pPr>
              <w:tabs>
                <w:tab w:val="left" w:pos="3240"/>
                <w:tab w:val="left" w:pos="5760"/>
                <w:tab w:val="left" w:pos="5923"/>
              </w:tabs>
              <w:jc w:val="both"/>
            </w:pPr>
          </w:p>
        </w:tc>
      </w:tr>
      <w:tr w:rsidR="00277DD3" w:rsidRPr="009C4D47" w14:paraId="2D7A77D3" w14:textId="77777777" w:rsidTr="00953CF2">
        <w:trPr>
          <w:trHeight w:val="227"/>
        </w:trPr>
        <w:tc>
          <w:tcPr>
            <w:tcW w:w="426" w:type="dxa"/>
            <w:noWrap/>
            <w:tcMar>
              <w:left w:w="28" w:type="dxa"/>
            </w:tcMar>
            <w:vAlign w:val="center"/>
          </w:tcPr>
          <w:p w14:paraId="34DD26BC" w14:textId="77777777" w:rsidR="00277DD3" w:rsidRPr="0030269F" w:rsidRDefault="00277DD3" w:rsidP="00277DD3">
            <w:pPr>
              <w:tabs>
                <w:tab w:val="left" w:pos="3240"/>
                <w:tab w:val="left" w:pos="5760"/>
                <w:tab w:val="left" w:pos="5923"/>
              </w:tabs>
              <w:jc w:val="both"/>
              <w:rPr>
                <w:b/>
              </w:rPr>
            </w:pPr>
            <w:r>
              <w:rPr>
                <w:b/>
              </w:rPr>
              <w:t>7</w:t>
            </w:r>
            <w:r w:rsidRPr="0030269F">
              <w:rPr>
                <w:b/>
              </w:rPr>
              <w:t>.</w:t>
            </w:r>
          </w:p>
        </w:tc>
        <w:tc>
          <w:tcPr>
            <w:tcW w:w="9213" w:type="dxa"/>
            <w:gridSpan w:val="6"/>
            <w:vAlign w:val="center"/>
          </w:tcPr>
          <w:p w14:paraId="2323BF9C" w14:textId="2D370244" w:rsidR="00277DD3" w:rsidRPr="0030269F" w:rsidRDefault="00073A1C" w:rsidP="00073A1C">
            <w:pPr>
              <w:tabs>
                <w:tab w:val="left" w:pos="3240"/>
                <w:tab w:val="left" w:pos="5760"/>
                <w:tab w:val="left" w:pos="5923"/>
              </w:tabs>
              <w:jc w:val="both"/>
              <w:rPr>
                <w:b/>
              </w:rPr>
            </w:pPr>
            <w:r>
              <w:rPr>
                <w:b/>
              </w:rPr>
              <w:t xml:space="preserve">Abschluss der </w:t>
            </w:r>
            <w:r w:rsidR="00277DD3">
              <w:rPr>
                <w:b/>
              </w:rPr>
              <w:t>V</w:t>
            </w:r>
            <w:r w:rsidR="00277DD3" w:rsidRPr="0030269F">
              <w:rPr>
                <w:b/>
              </w:rPr>
              <w:t>er</w:t>
            </w:r>
            <w:r>
              <w:rPr>
                <w:b/>
              </w:rPr>
              <w:t>tragsanbahnung</w:t>
            </w:r>
            <w:r w:rsidR="00277DD3" w:rsidRPr="0030269F">
              <w:rPr>
                <w:b/>
              </w:rPr>
              <w:t>:</w:t>
            </w:r>
          </w:p>
        </w:tc>
      </w:tr>
      <w:tr w:rsidR="00277DD3" w:rsidRPr="009C4D47" w14:paraId="00A8112C" w14:textId="77777777" w:rsidTr="00953CF2">
        <w:trPr>
          <w:trHeight w:val="227"/>
        </w:trPr>
        <w:tc>
          <w:tcPr>
            <w:tcW w:w="426" w:type="dxa"/>
            <w:noWrap/>
            <w:tcMar>
              <w:left w:w="28" w:type="dxa"/>
            </w:tcMar>
            <w:vAlign w:val="center"/>
          </w:tcPr>
          <w:p w14:paraId="4E539D50" w14:textId="450E404B" w:rsidR="00277DD3" w:rsidRPr="0030269F" w:rsidRDefault="00277DD3" w:rsidP="00DC5698">
            <w:pPr>
              <w:tabs>
                <w:tab w:val="left" w:pos="3240"/>
                <w:tab w:val="left" w:pos="5760"/>
                <w:tab w:val="left" w:pos="5923"/>
              </w:tabs>
              <w:jc w:val="both"/>
            </w:pPr>
            <w:r>
              <w:t>7</w:t>
            </w:r>
            <w:r w:rsidRPr="0030269F">
              <w:t>.1</w:t>
            </w:r>
            <w:r>
              <w:t xml:space="preserve"> </w:t>
            </w:r>
          </w:p>
        </w:tc>
        <w:tc>
          <w:tcPr>
            <w:tcW w:w="9213" w:type="dxa"/>
            <w:gridSpan w:val="6"/>
            <w:vAlign w:val="center"/>
          </w:tcPr>
          <w:p w14:paraId="78C6E0B9" w14:textId="05B4B5A9" w:rsidR="00277DD3" w:rsidRPr="0030269F" w:rsidRDefault="00944504" w:rsidP="00575116">
            <w:pPr>
              <w:tabs>
                <w:tab w:val="left" w:pos="3240"/>
                <w:tab w:val="left" w:pos="5760"/>
                <w:tab w:val="left" w:pos="5923"/>
              </w:tabs>
              <w:jc w:val="both"/>
            </w:pPr>
            <w:sdt>
              <w:sdtPr>
                <w:id w:val="-1050155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569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C5698">
              <w:t xml:space="preserve"> </w:t>
            </w:r>
            <w:r w:rsidR="00277DD3">
              <w:t xml:space="preserve">durch </w:t>
            </w:r>
            <w:r w:rsidR="00575116">
              <w:t>Auftragserteilung</w:t>
            </w:r>
            <w:r w:rsidR="00575116" w:rsidRPr="0030269F">
              <w:t xml:space="preserve"> </w:t>
            </w:r>
            <w:r w:rsidR="00277DD3" w:rsidRPr="0030269F">
              <w:rPr>
                <w:sz w:val="18"/>
                <w:szCs w:val="18"/>
              </w:rPr>
              <w:t>(Bei wiederholten Direktaufträgen soll zwischen den Anbietern gewechselt werden.):</w:t>
            </w:r>
          </w:p>
        </w:tc>
      </w:tr>
      <w:tr w:rsidR="00277DD3" w:rsidRPr="009C4D47" w14:paraId="0E56C1B4" w14:textId="77777777" w:rsidTr="00953CF2">
        <w:trPr>
          <w:trHeight w:val="227"/>
        </w:trPr>
        <w:tc>
          <w:tcPr>
            <w:tcW w:w="709" w:type="dxa"/>
            <w:gridSpan w:val="2"/>
            <w:noWrap/>
            <w:tcMar>
              <w:left w:w="28" w:type="dxa"/>
            </w:tcMar>
            <w:vAlign w:val="center"/>
          </w:tcPr>
          <w:p w14:paraId="4AA7711E" w14:textId="77777777" w:rsidR="00277DD3" w:rsidRPr="00A93FEB" w:rsidRDefault="00277DD3" w:rsidP="00277DD3">
            <w:pPr>
              <w:tabs>
                <w:tab w:val="left" w:pos="3240"/>
                <w:tab w:val="left" w:pos="5760"/>
                <w:tab w:val="left" w:pos="5923"/>
              </w:tabs>
              <w:jc w:val="both"/>
              <w:rPr>
                <w:b/>
              </w:rPr>
            </w:pPr>
          </w:p>
        </w:tc>
        <w:tc>
          <w:tcPr>
            <w:tcW w:w="8930" w:type="dxa"/>
            <w:gridSpan w:val="5"/>
            <w:vAlign w:val="center"/>
          </w:tcPr>
          <w:p w14:paraId="14AB6538" w14:textId="4EC5537D" w:rsidR="00277DD3" w:rsidRPr="00A93FEB" w:rsidRDefault="00575116">
            <w:pPr>
              <w:tabs>
                <w:tab w:val="left" w:pos="3240"/>
                <w:tab w:val="left" w:pos="5760"/>
                <w:tab w:val="left" w:pos="5923"/>
              </w:tabs>
              <w:jc w:val="both"/>
            </w:pPr>
            <w:r>
              <w:t>Auftragserteilung</w:t>
            </w:r>
            <w:r w:rsidR="00277DD3">
              <w:t xml:space="preserve"> am:     </w:t>
            </w:r>
            <w:r w:rsidR="00485A6A">
              <w:t xml:space="preserve">  </w:t>
            </w:r>
            <w:r w:rsidR="00277DD3">
              <w:t xml:space="preserve">     </w:t>
            </w:r>
            <w:r w:rsidR="00277DD3" w:rsidRPr="00AE2E75"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r w:rsidR="00277DD3" w:rsidRPr="00AE2E75">
              <w:instrText xml:space="preserve"> FORMTEXT </w:instrText>
            </w:r>
            <w:r w:rsidR="00277DD3" w:rsidRPr="00AE2E75">
              <w:fldChar w:fldCharType="separate"/>
            </w:r>
            <w:r w:rsidR="00277DD3" w:rsidRPr="00AE2E75">
              <w:t> </w:t>
            </w:r>
            <w:r w:rsidR="00277DD3" w:rsidRPr="00AE2E75">
              <w:t> </w:t>
            </w:r>
            <w:r w:rsidR="00277DD3" w:rsidRPr="00AE2E75">
              <w:t> </w:t>
            </w:r>
            <w:r w:rsidR="00277DD3" w:rsidRPr="00AE2E75">
              <w:t> </w:t>
            </w:r>
            <w:r w:rsidR="00277DD3" w:rsidRPr="00AE2E75">
              <w:t> </w:t>
            </w:r>
            <w:r w:rsidR="00277DD3" w:rsidRPr="00AE2E75">
              <w:fldChar w:fldCharType="end"/>
            </w:r>
          </w:p>
        </w:tc>
      </w:tr>
      <w:tr w:rsidR="00277DD3" w:rsidRPr="009C4D47" w14:paraId="0E877471" w14:textId="77777777" w:rsidTr="00953CF2">
        <w:trPr>
          <w:trHeight w:val="227"/>
        </w:trPr>
        <w:tc>
          <w:tcPr>
            <w:tcW w:w="709" w:type="dxa"/>
            <w:gridSpan w:val="2"/>
            <w:noWrap/>
            <w:tcMar>
              <w:left w:w="28" w:type="dxa"/>
            </w:tcMar>
            <w:vAlign w:val="center"/>
          </w:tcPr>
          <w:p w14:paraId="3151DE40" w14:textId="77777777" w:rsidR="00277DD3" w:rsidRPr="00A93FEB" w:rsidRDefault="00277DD3" w:rsidP="00277DD3">
            <w:pPr>
              <w:tabs>
                <w:tab w:val="left" w:pos="3240"/>
                <w:tab w:val="left" w:pos="5760"/>
                <w:tab w:val="left" w:pos="5923"/>
              </w:tabs>
              <w:jc w:val="both"/>
              <w:rPr>
                <w:b/>
              </w:rPr>
            </w:pPr>
          </w:p>
        </w:tc>
        <w:tc>
          <w:tcPr>
            <w:tcW w:w="8930" w:type="dxa"/>
            <w:gridSpan w:val="5"/>
            <w:vAlign w:val="center"/>
          </w:tcPr>
          <w:p w14:paraId="2CC7F825" w14:textId="77777777" w:rsidR="00277DD3" w:rsidRPr="00A93FEB" w:rsidRDefault="00277DD3" w:rsidP="00277DD3">
            <w:pPr>
              <w:tabs>
                <w:tab w:val="left" w:pos="3240"/>
                <w:tab w:val="left" w:pos="5760"/>
                <w:tab w:val="left" w:pos="5923"/>
              </w:tabs>
              <w:jc w:val="both"/>
            </w:pPr>
            <w:r>
              <w:t xml:space="preserve">Auftragnehmer:                      </w:t>
            </w:r>
            <w:r w:rsidRPr="00AE2E75"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r w:rsidRPr="00AE2E75">
              <w:instrText xml:space="preserve"> FORMTEXT </w:instrText>
            </w:r>
            <w:r w:rsidRPr="00AE2E75">
              <w:fldChar w:fldCharType="separate"/>
            </w:r>
            <w:r w:rsidRPr="00AE2E75">
              <w:t> </w:t>
            </w:r>
            <w:r w:rsidRPr="00AE2E75">
              <w:t> </w:t>
            </w:r>
            <w:r w:rsidRPr="00AE2E75">
              <w:t> </w:t>
            </w:r>
            <w:r w:rsidRPr="00AE2E75">
              <w:t> </w:t>
            </w:r>
            <w:r w:rsidRPr="00AE2E75">
              <w:t> </w:t>
            </w:r>
            <w:r w:rsidRPr="00AE2E75">
              <w:fldChar w:fldCharType="end"/>
            </w:r>
          </w:p>
        </w:tc>
      </w:tr>
      <w:tr w:rsidR="00277DD3" w:rsidRPr="009C4D47" w14:paraId="15DDF628" w14:textId="77777777" w:rsidTr="00953CF2">
        <w:trPr>
          <w:trHeight w:val="227"/>
        </w:trPr>
        <w:tc>
          <w:tcPr>
            <w:tcW w:w="709" w:type="dxa"/>
            <w:gridSpan w:val="2"/>
            <w:noWrap/>
            <w:tcMar>
              <w:left w:w="28" w:type="dxa"/>
            </w:tcMar>
            <w:vAlign w:val="center"/>
          </w:tcPr>
          <w:p w14:paraId="7D8AD416" w14:textId="77777777" w:rsidR="00277DD3" w:rsidRPr="00A93FEB" w:rsidRDefault="00277DD3" w:rsidP="00277DD3">
            <w:pPr>
              <w:tabs>
                <w:tab w:val="left" w:pos="3240"/>
                <w:tab w:val="left" w:pos="5760"/>
                <w:tab w:val="left" w:pos="5923"/>
              </w:tabs>
              <w:jc w:val="both"/>
              <w:rPr>
                <w:b/>
              </w:rPr>
            </w:pPr>
          </w:p>
        </w:tc>
        <w:tc>
          <w:tcPr>
            <w:tcW w:w="8930" w:type="dxa"/>
            <w:gridSpan w:val="5"/>
            <w:vAlign w:val="center"/>
          </w:tcPr>
          <w:p w14:paraId="51F7434E" w14:textId="77777777" w:rsidR="00277DD3" w:rsidRDefault="00277DD3" w:rsidP="00277DD3">
            <w:pPr>
              <w:tabs>
                <w:tab w:val="left" w:pos="3240"/>
                <w:tab w:val="left" w:pos="5760"/>
                <w:tab w:val="left" w:pos="5923"/>
              </w:tabs>
              <w:jc w:val="both"/>
            </w:pPr>
            <w:r>
              <w:t xml:space="preserve">Die Auftragssumme beträgt:  </w:t>
            </w:r>
            <w:r w:rsidRPr="00AE2E75"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r w:rsidRPr="00AE2E75">
              <w:instrText xml:space="preserve"> FORMTEXT </w:instrText>
            </w:r>
            <w:r w:rsidRPr="00AE2E75">
              <w:fldChar w:fldCharType="separate"/>
            </w:r>
            <w:r w:rsidRPr="00AE2E75">
              <w:t> </w:t>
            </w:r>
            <w:r w:rsidRPr="00AE2E75">
              <w:t> </w:t>
            </w:r>
            <w:r w:rsidRPr="00AE2E75">
              <w:t> </w:t>
            </w:r>
            <w:r w:rsidRPr="00AE2E75">
              <w:t> </w:t>
            </w:r>
            <w:r w:rsidRPr="00AE2E75">
              <w:t> </w:t>
            </w:r>
            <w:r w:rsidRPr="00AE2E75">
              <w:fldChar w:fldCharType="end"/>
            </w:r>
            <w:r>
              <w:t xml:space="preserve">                         € (brutto)       </w:t>
            </w:r>
          </w:p>
        </w:tc>
      </w:tr>
      <w:tr w:rsidR="00277DD3" w:rsidRPr="009C4D47" w14:paraId="6AFC8254" w14:textId="77777777" w:rsidTr="00953CF2">
        <w:trPr>
          <w:trHeight w:val="227"/>
        </w:trPr>
        <w:tc>
          <w:tcPr>
            <w:tcW w:w="709" w:type="dxa"/>
            <w:gridSpan w:val="2"/>
            <w:noWrap/>
            <w:tcMar>
              <w:left w:w="28" w:type="dxa"/>
            </w:tcMar>
            <w:vAlign w:val="center"/>
          </w:tcPr>
          <w:p w14:paraId="7F3928CE" w14:textId="77777777" w:rsidR="00277DD3" w:rsidRPr="00A93FEB" w:rsidRDefault="00277DD3" w:rsidP="00277DD3">
            <w:pPr>
              <w:tabs>
                <w:tab w:val="left" w:pos="3240"/>
                <w:tab w:val="left" w:pos="5760"/>
                <w:tab w:val="left" w:pos="5923"/>
              </w:tabs>
              <w:jc w:val="both"/>
              <w:rPr>
                <w:b/>
              </w:rPr>
            </w:pPr>
          </w:p>
        </w:tc>
        <w:tc>
          <w:tcPr>
            <w:tcW w:w="8930" w:type="dxa"/>
            <w:gridSpan w:val="5"/>
            <w:vAlign w:val="center"/>
          </w:tcPr>
          <w:p w14:paraId="4EDF6397" w14:textId="77777777" w:rsidR="00277DD3" w:rsidRDefault="00277DD3" w:rsidP="00277DD3">
            <w:pPr>
              <w:tabs>
                <w:tab w:val="left" w:pos="3240"/>
                <w:tab w:val="left" w:pos="5760"/>
                <w:tab w:val="left" w:pos="5923"/>
              </w:tabs>
              <w:jc w:val="both"/>
            </w:pPr>
            <w:r w:rsidRPr="00226629">
              <w:t>Haushaltsstelle (Kap./Titel):</w:t>
            </w:r>
            <w:r w:rsidRPr="00AE2E75">
              <w:t xml:space="preserve"> </w:t>
            </w:r>
            <w:r>
              <w:t xml:space="preserve">  </w:t>
            </w:r>
            <w:r w:rsidRPr="00AE2E75"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r w:rsidRPr="00AE2E75">
              <w:instrText xml:space="preserve"> FORMTEXT </w:instrText>
            </w:r>
            <w:r w:rsidRPr="00AE2E75">
              <w:fldChar w:fldCharType="separate"/>
            </w:r>
            <w:r w:rsidRPr="00AE2E75">
              <w:t> </w:t>
            </w:r>
            <w:r w:rsidRPr="00AE2E75">
              <w:t> </w:t>
            </w:r>
            <w:r w:rsidRPr="00AE2E75">
              <w:t> </w:t>
            </w:r>
            <w:r w:rsidRPr="00AE2E75">
              <w:t> </w:t>
            </w:r>
            <w:r w:rsidRPr="00AE2E75">
              <w:t> </w:t>
            </w:r>
            <w:r w:rsidRPr="00AE2E75">
              <w:fldChar w:fldCharType="end"/>
            </w:r>
          </w:p>
        </w:tc>
      </w:tr>
      <w:tr w:rsidR="00277DD3" w:rsidRPr="009C4D47" w14:paraId="0FD2112B" w14:textId="77777777" w:rsidTr="00953CF2">
        <w:trPr>
          <w:trHeight w:val="227"/>
        </w:trPr>
        <w:tc>
          <w:tcPr>
            <w:tcW w:w="709" w:type="dxa"/>
            <w:gridSpan w:val="2"/>
            <w:noWrap/>
            <w:tcMar>
              <w:left w:w="28" w:type="dxa"/>
            </w:tcMar>
            <w:vAlign w:val="center"/>
          </w:tcPr>
          <w:p w14:paraId="7420AE9F" w14:textId="77777777" w:rsidR="00277DD3" w:rsidRPr="00A93FEB" w:rsidRDefault="00277DD3" w:rsidP="00277DD3">
            <w:pPr>
              <w:tabs>
                <w:tab w:val="left" w:pos="3240"/>
                <w:tab w:val="left" w:pos="5760"/>
                <w:tab w:val="left" w:pos="5923"/>
              </w:tabs>
              <w:jc w:val="both"/>
              <w:rPr>
                <w:b/>
              </w:rPr>
            </w:pPr>
          </w:p>
        </w:tc>
        <w:tc>
          <w:tcPr>
            <w:tcW w:w="8930" w:type="dxa"/>
            <w:gridSpan w:val="5"/>
            <w:vAlign w:val="center"/>
          </w:tcPr>
          <w:p w14:paraId="24D80F5C" w14:textId="77777777" w:rsidR="00277DD3" w:rsidRDefault="00277DD3" w:rsidP="00277DD3">
            <w:pPr>
              <w:tabs>
                <w:tab w:val="left" w:pos="3240"/>
                <w:tab w:val="left" w:pos="5760"/>
                <w:tab w:val="left" w:pos="5923"/>
              </w:tabs>
              <w:jc w:val="both"/>
            </w:pPr>
          </w:p>
        </w:tc>
      </w:tr>
      <w:tr w:rsidR="00277DD3" w:rsidRPr="009C4D47" w14:paraId="639FB51E" w14:textId="77777777" w:rsidTr="00953CF2">
        <w:trPr>
          <w:trHeight w:val="227"/>
        </w:trPr>
        <w:tc>
          <w:tcPr>
            <w:tcW w:w="426" w:type="dxa"/>
            <w:noWrap/>
            <w:tcMar>
              <w:left w:w="28" w:type="dxa"/>
            </w:tcMar>
            <w:vAlign w:val="center"/>
          </w:tcPr>
          <w:p w14:paraId="08E962CF" w14:textId="3CE4154D" w:rsidR="00277DD3" w:rsidRPr="0030269F" w:rsidRDefault="00277DD3">
            <w:pPr>
              <w:tabs>
                <w:tab w:val="left" w:pos="3240"/>
                <w:tab w:val="left" w:pos="5760"/>
                <w:tab w:val="left" w:pos="5923"/>
              </w:tabs>
              <w:jc w:val="both"/>
            </w:pPr>
            <w:r>
              <w:t>7</w:t>
            </w:r>
            <w:r w:rsidRPr="0030269F">
              <w:t>.2</w:t>
            </w:r>
            <w:r>
              <w:t xml:space="preserve"> </w:t>
            </w:r>
          </w:p>
        </w:tc>
        <w:tc>
          <w:tcPr>
            <w:tcW w:w="9213" w:type="dxa"/>
            <w:gridSpan w:val="6"/>
            <w:vAlign w:val="center"/>
          </w:tcPr>
          <w:p w14:paraId="7C805DE9" w14:textId="1511F6F4" w:rsidR="00277DD3" w:rsidRDefault="00944504" w:rsidP="00DC5698">
            <w:pPr>
              <w:tabs>
                <w:tab w:val="left" w:pos="3240"/>
                <w:tab w:val="left" w:pos="5760"/>
                <w:tab w:val="left" w:pos="5923"/>
              </w:tabs>
              <w:jc w:val="both"/>
            </w:pPr>
            <w:sdt>
              <w:sdtPr>
                <w:id w:val="-13033879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569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C5698">
              <w:rPr>
                <w:rFonts w:ascii="MS Gothic" w:eastAsia="MS Gothic" w:hAnsi="MS Gothic" w:hint="eastAsia"/>
              </w:rPr>
              <w:t xml:space="preserve"> </w:t>
            </w:r>
            <w:r w:rsidR="00DC5698">
              <w:t xml:space="preserve">durch </w:t>
            </w:r>
            <w:r w:rsidR="00277DD3">
              <w:t xml:space="preserve">Aufhebung / Beendigung des </w:t>
            </w:r>
            <w:r w:rsidR="00575116">
              <w:t>Vertragsanbahnung</w:t>
            </w:r>
            <w:r w:rsidR="00277DD3">
              <w:t>:</w:t>
            </w:r>
          </w:p>
        </w:tc>
      </w:tr>
      <w:tr w:rsidR="00277DD3" w:rsidRPr="009C4D47" w14:paraId="2CB99A4A" w14:textId="77777777" w:rsidTr="00953CF2">
        <w:trPr>
          <w:trHeight w:val="227"/>
        </w:trPr>
        <w:tc>
          <w:tcPr>
            <w:tcW w:w="709" w:type="dxa"/>
            <w:gridSpan w:val="2"/>
            <w:noWrap/>
            <w:tcMar>
              <w:left w:w="28" w:type="dxa"/>
            </w:tcMar>
            <w:vAlign w:val="center"/>
          </w:tcPr>
          <w:p w14:paraId="00F43B4F" w14:textId="77777777" w:rsidR="00277DD3" w:rsidRPr="00A93FEB" w:rsidRDefault="00277DD3" w:rsidP="00277DD3">
            <w:pPr>
              <w:tabs>
                <w:tab w:val="left" w:pos="3240"/>
                <w:tab w:val="left" w:pos="5760"/>
                <w:tab w:val="left" w:pos="5923"/>
              </w:tabs>
              <w:jc w:val="both"/>
              <w:rPr>
                <w:b/>
              </w:rPr>
            </w:pPr>
          </w:p>
        </w:tc>
        <w:tc>
          <w:tcPr>
            <w:tcW w:w="8930" w:type="dxa"/>
            <w:gridSpan w:val="5"/>
            <w:shd w:val="clear" w:color="auto" w:fill="auto"/>
            <w:vAlign w:val="center"/>
          </w:tcPr>
          <w:p w14:paraId="3493FF65" w14:textId="6D3BA928" w:rsidR="00277DD3" w:rsidRPr="007C3858" w:rsidRDefault="00944504">
            <w:pPr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-6215324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7DD3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277DD3">
              <w:rPr>
                <w:rFonts w:cs="Arial"/>
                <w:szCs w:val="20"/>
              </w:rPr>
              <w:t xml:space="preserve"> </w:t>
            </w:r>
            <w:r w:rsidR="00277DD3" w:rsidRPr="007C3858">
              <w:rPr>
                <w:rFonts w:cs="Arial"/>
                <w:szCs w:val="20"/>
              </w:rPr>
              <w:t>Es ist kein Angeb</w:t>
            </w:r>
            <w:r w:rsidR="00277DD3">
              <w:rPr>
                <w:rFonts w:cs="Arial"/>
                <w:szCs w:val="20"/>
              </w:rPr>
              <w:t>ot eingegangen, das den B</w:t>
            </w:r>
            <w:r w:rsidR="00277DD3" w:rsidRPr="007C3858">
              <w:rPr>
                <w:rFonts w:cs="Arial"/>
                <w:szCs w:val="20"/>
              </w:rPr>
              <w:t>edingungen entspricht</w:t>
            </w:r>
            <w:r w:rsidR="00277DD3">
              <w:rPr>
                <w:rFonts w:cs="Arial"/>
                <w:szCs w:val="20"/>
              </w:rPr>
              <w:t>.</w:t>
            </w:r>
          </w:p>
        </w:tc>
      </w:tr>
      <w:tr w:rsidR="00277DD3" w:rsidRPr="009C4D47" w14:paraId="4FE22951" w14:textId="77777777" w:rsidTr="00953CF2">
        <w:trPr>
          <w:trHeight w:val="227"/>
        </w:trPr>
        <w:tc>
          <w:tcPr>
            <w:tcW w:w="709" w:type="dxa"/>
            <w:gridSpan w:val="2"/>
            <w:noWrap/>
            <w:tcMar>
              <w:left w:w="28" w:type="dxa"/>
            </w:tcMar>
            <w:vAlign w:val="center"/>
          </w:tcPr>
          <w:p w14:paraId="6760CAA1" w14:textId="77777777" w:rsidR="00277DD3" w:rsidRPr="00A93FEB" w:rsidRDefault="00277DD3" w:rsidP="00277DD3">
            <w:pPr>
              <w:tabs>
                <w:tab w:val="left" w:pos="3240"/>
                <w:tab w:val="left" w:pos="5760"/>
                <w:tab w:val="left" w:pos="5923"/>
              </w:tabs>
              <w:jc w:val="both"/>
              <w:rPr>
                <w:b/>
              </w:rPr>
            </w:pPr>
          </w:p>
        </w:tc>
        <w:tc>
          <w:tcPr>
            <w:tcW w:w="8930" w:type="dxa"/>
            <w:gridSpan w:val="5"/>
            <w:shd w:val="clear" w:color="auto" w:fill="auto"/>
            <w:vAlign w:val="center"/>
          </w:tcPr>
          <w:p w14:paraId="074A7E76" w14:textId="7025A044" w:rsidR="00277DD3" w:rsidRPr="007C3858" w:rsidRDefault="00944504" w:rsidP="00073A1C">
            <w:pPr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-1531408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7DD3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277DD3">
              <w:rPr>
                <w:rFonts w:cs="Arial"/>
                <w:szCs w:val="20"/>
              </w:rPr>
              <w:t xml:space="preserve"> </w:t>
            </w:r>
            <w:r w:rsidR="00073A1C">
              <w:rPr>
                <w:rFonts w:cs="Arial"/>
                <w:szCs w:val="20"/>
              </w:rPr>
              <w:t>Bedarf ist entfallen oder hat sich erheblich geändert.</w:t>
            </w:r>
          </w:p>
        </w:tc>
      </w:tr>
      <w:tr w:rsidR="00277DD3" w:rsidRPr="009C4D47" w14:paraId="2084D7F5" w14:textId="77777777" w:rsidTr="00953CF2">
        <w:trPr>
          <w:trHeight w:val="227"/>
        </w:trPr>
        <w:tc>
          <w:tcPr>
            <w:tcW w:w="709" w:type="dxa"/>
            <w:gridSpan w:val="2"/>
            <w:noWrap/>
            <w:tcMar>
              <w:left w:w="28" w:type="dxa"/>
            </w:tcMar>
            <w:vAlign w:val="center"/>
          </w:tcPr>
          <w:p w14:paraId="3257E7F6" w14:textId="77777777" w:rsidR="00277DD3" w:rsidRPr="00A93FEB" w:rsidRDefault="00277DD3" w:rsidP="00277DD3">
            <w:pPr>
              <w:tabs>
                <w:tab w:val="left" w:pos="3240"/>
                <w:tab w:val="left" w:pos="5760"/>
                <w:tab w:val="left" w:pos="5923"/>
              </w:tabs>
              <w:jc w:val="both"/>
              <w:rPr>
                <w:b/>
              </w:rPr>
            </w:pPr>
          </w:p>
        </w:tc>
        <w:tc>
          <w:tcPr>
            <w:tcW w:w="8930" w:type="dxa"/>
            <w:gridSpan w:val="5"/>
            <w:shd w:val="clear" w:color="auto" w:fill="auto"/>
            <w:vAlign w:val="center"/>
          </w:tcPr>
          <w:p w14:paraId="716A928B" w14:textId="2893DE27" w:rsidR="00277DD3" w:rsidRPr="007C3858" w:rsidRDefault="00944504">
            <w:pPr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-5547778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7DD3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277DD3">
              <w:rPr>
                <w:rFonts w:cs="Arial"/>
                <w:szCs w:val="20"/>
              </w:rPr>
              <w:t xml:space="preserve"> Es wurde </w:t>
            </w:r>
            <w:r w:rsidR="00277DD3" w:rsidRPr="007C3858">
              <w:rPr>
                <w:rFonts w:cs="Arial"/>
                <w:szCs w:val="20"/>
              </w:rPr>
              <w:t>kein wirtschaftliches Ergebnis</w:t>
            </w:r>
            <w:r w:rsidR="00277DD3">
              <w:rPr>
                <w:rFonts w:cs="Arial"/>
                <w:szCs w:val="20"/>
              </w:rPr>
              <w:t xml:space="preserve"> erzielt.</w:t>
            </w:r>
          </w:p>
        </w:tc>
      </w:tr>
      <w:tr w:rsidR="00277DD3" w:rsidRPr="009C4D47" w14:paraId="7DBCA4BC" w14:textId="77777777" w:rsidTr="00953CF2">
        <w:trPr>
          <w:trHeight w:val="227"/>
        </w:trPr>
        <w:tc>
          <w:tcPr>
            <w:tcW w:w="709" w:type="dxa"/>
            <w:gridSpan w:val="2"/>
            <w:noWrap/>
            <w:tcMar>
              <w:left w:w="28" w:type="dxa"/>
            </w:tcMar>
            <w:vAlign w:val="center"/>
          </w:tcPr>
          <w:p w14:paraId="235D966A" w14:textId="77777777" w:rsidR="00277DD3" w:rsidRPr="00A93FEB" w:rsidRDefault="00277DD3" w:rsidP="00277DD3">
            <w:pPr>
              <w:tabs>
                <w:tab w:val="left" w:pos="3240"/>
                <w:tab w:val="left" w:pos="5760"/>
                <w:tab w:val="left" w:pos="5923"/>
              </w:tabs>
              <w:jc w:val="both"/>
              <w:rPr>
                <w:b/>
              </w:rPr>
            </w:pPr>
          </w:p>
        </w:tc>
        <w:tc>
          <w:tcPr>
            <w:tcW w:w="8930" w:type="dxa"/>
            <w:gridSpan w:val="5"/>
            <w:shd w:val="clear" w:color="auto" w:fill="auto"/>
            <w:vAlign w:val="center"/>
          </w:tcPr>
          <w:p w14:paraId="58603420" w14:textId="4A18F017" w:rsidR="00277DD3" w:rsidRPr="007C3858" w:rsidRDefault="00944504" w:rsidP="00073A1C">
            <w:pPr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-438766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7DD3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277DD3">
              <w:rPr>
                <w:rFonts w:cs="Arial"/>
                <w:szCs w:val="20"/>
              </w:rPr>
              <w:t xml:space="preserve"> </w:t>
            </w:r>
            <w:r w:rsidR="00277DD3" w:rsidRPr="007C3858">
              <w:rPr>
                <w:rFonts w:cs="Arial"/>
                <w:szCs w:val="20"/>
              </w:rPr>
              <w:t>Es bestehen andere Gründe</w:t>
            </w:r>
            <w:r w:rsidR="00E13ABC">
              <w:rPr>
                <w:rFonts w:cs="Arial"/>
                <w:szCs w:val="20"/>
              </w:rPr>
              <w:t>:</w:t>
            </w:r>
          </w:p>
        </w:tc>
      </w:tr>
      <w:tr w:rsidR="00277DD3" w:rsidRPr="009C4D47" w14:paraId="27DDAC79" w14:textId="77777777" w:rsidTr="00953CF2">
        <w:trPr>
          <w:trHeight w:val="227"/>
        </w:trPr>
        <w:tc>
          <w:tcPr>
            <w:tcW w:w="709" w:type="dxa"/>
            <w:gridSpan w:val="2"/>
            <w:noWrap/>
            <w:tcMar>
              <w:left w:w="28" w:type="dxa"/>
            </w:tcMar>
            <w:vAlign w:val="center"/>
          </w:tcPr>
          <w:p w14:paraId="4908BCD4" w14:textId="77777777" w:rsidR="00277DD3" w:rsidRPr="00A93FEB" w:rsidRDefault="00277DD3" w:rsidP="00277DD3">
            <w:pPr>
              <w:tabs>
                <w:tab w:val="left" w:pos="3240"/>
                <w:tab w:val="left" w:pos="5760"/>
                <w:tab w:val="left" w:pos="5923"/>
              </w:tabs>
              <w:jc w:val="both"/>
              <w:rPr>
                <w:b/>
              </w:rPr>
            </w:pPr>
          </w:p>
        </w:tc>
        <w:tc>
          <w:tcPr>
            <w:tcW w:w="8930" w:type="dxa"/>
            <w:gridSpan w:val="5"/>
            <w:shd w:val="clear" w:color="auto" w:fill="auto"/>
            <w:vAlign w:val="bottom"/>
          </w:tcPr>
          <w:p w14:paraId="6F40E6A8" w14:textId="5BD8CCA4" w:rsidR="00277DD3" w:rsidRPr="007C3858" w:rsidRDefault="00277DD3" w:rsidP="00315E8E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     </w:t>
            </w:r>
            <w:r w:rsidRPr="00AE2E75"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r w:rsidRPr="00AE2E75">
              <w:instrText xml:space="preserve"> FORMTEXT </w:instrText>
            </w:r>
            <w:r w:rsidRPr="00AE2E75">
              <w:fldChar w:fldCharType="separate"/>
            </w:r>
            <w:r w:rsidRPr="00AE2E75">
              <w:t> </w:t>
            </w:r>
            <w:r w:rsidRPr="00AE2E75">
              <w:t> </w:t>
            </w:r>
            <w:r w:rsidRPr="00AE2E75">
              <w:t> </w:t>
            </w:r>
            <w:r w:rsidRPr="00AE2E75">
              <w:t> </w:t>
            </w:r>
            <w:r w:rsidRPr="00AE2E75">
              <w:t> </w:t>
            </w:r>
            <w:r w:rsidRPr="00AE2E75">
              <w:fldChar w:fldCharType="end"/>
            </w:r>
          </w:p>
        </w:tc>
      </w:tr>
      <w:tr w:rsidR="00277DD3" w:rsidRPr="009C4D47" w14:paraId="4D0FDFC2" w14:textId="77777777" w:rsidTr="00953CF2">
        <w:trPr>
          <w:trHeight w:val="227"/>
        </w:trPr>
        <w:tc>
          <w:tcPr>
            <w:tcW w:w="709" w:type="dxa"/>
            <w:gridSpan w:val="2"/>
            <w:noWrap/>
            <w:tcMar>
              <w:left w:w="28" w:type="dxa"/>
            </w:tcMar>
            <w:vAlign w:val="center"/>
          </w:tcPr>
          <w:p w14:paraId="7E2E7818" w14:textId="77777777" w:rsidR="00277DD3" w:rsidRPr="00A93FEB" w:rsidRDefault="00277DD3" w:rsidP="00277DD3">
            <w:pPr>
              <w:tabs>
                <w:tab w:val="left" w:pos="3240"/>
                <w:tab w:val="left" w:pos="5760"/>
                <w:tab w:val="left" w:pos="5923"/>
              </w:tabs>
              <w:jc w:val="both"/>
              <w:rPr>
                <w:b/>
              </w:rPr>
            </w:pPr>
          </w:p>
        </w:tc>
        <w:tc>
          <w:tcPr>
            <w:tcW w:w="8930" w:type="dxa"/>
            <w:gridSpan w:val="5"/>
            <w:vAlign w:val="center"/>
          </w:tcPr>
          <w:p w14:paraId="57C21E43" w14:textId="77777777" w:rsidR="00277DD3" w:rsidRDefault="00277DD3" w:rsidP="00277DD3">
            <w:pPr>
              <w:tabs>
                <w:tab w:val="left" w:pos="3240"/>
                <w:tab w:val="left" w:pos="5760"/>
                <w:tab w:val="left" w:pos="5923"/>
              </w:tabs>
              <w:jc w:val="both"/>
            </w:pPr>
          </w:p>
        </w:tc>
      </w:tr>
      <w:tr w:rsidR="00BB3B7C" w:rsidRPr="009C4D47" w14:paraId="2F3458F9" w14:textId="77777777" w:rsidTr="000818BA">
        <w:trPr>
          <w:trHeight w:val="227"/>
        </w:trPr>
        <w:tc>
          <w:tcPr>
            <w:tcW w:w="426" w:type="dxa"/>
            <w:noWrap/>
            <w:tcMar>
              <w:left w:w="28" w:type="dxa"/>
            </w:tcMar>
          </w:tcPr>
          <w:p w14:paraId="7507F322" w14:textId="77777777" w:rsidR="00BB3B7C" w:rsidRPr="00BB3B7C" w:rsidRDefault="00BB3B7C" w:rsidP="000818BA">
            <w:pPr>
              <w:tabs>
                <w:tab w:val="left" w:pos="3240"/>
                <w:tab w:val="left" w:pos="5760"/>
                <w:tab w:val="left" w:pos="5923"/>
              </w:tabs>
            </w:pPr>
            <w:r w:rsidRPr="00BB3B7C">
              <w:t>7.3</w:t>
            </w:r>
          </w:p>
        </w:tc>
        <w:tc>
          <w:tcPr>
            <w:tcW w:w="9213" w:type="dxa"/>
            <w:gridSpan w:val="6"/>
            <w:vAlign w:val="center"/>
          </w:tcPr>
          <w:p w14:paraId="4D076180" w14:textId="0794A5AE" w:rsidR="00BB3B7C" w:rsidRDefault="00944504" w:rsidP="000818BA">
            <w:pPr>
              <w:tabs>
                <w:tab w:val="left" w:pos="3240"/>
                <w:tab w:val="left" w:pos="5760"/>
                <w:tab w:val="left" w:pos="5923"/>
              </w:tabs>
              <w:ind w:left="259" w:hanging="259"/>
            </w:pPr>
            <w:sdt>
              <w:sdtPr>
                <w:id w:val="1409574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569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818BA">
              <w:t xml:space="preserve"> </w:t>
            </w:r>
            <w:r w:rsidR="00BB3B7C">
              <w:t>Den nichtberücksichtig</w:t>
            </w:r>
            <w:r w:rsidR="00575116">
              <w:t>t</w:t>
            </w:r>
            <w:r w:rsidR="00BB3B7C">
              <w:t>en Unternehmen wurde abgesagt</w:t>
            </w:r>
            <w:r w:rsidR="00073A1C">
              <w:t xml:space="preserve"> (dient lediglich der Unterrichtung der betreffenden Unternehmen im Hinblick auf deren Dispositionen; keine Nennung des beauftragten Unternehmens, keine Angabe von Gründen für die Nichtberücksichtigung erforderlich).</w:t>
            </w:r>
          </w:p>
        </w:tc>
      </w:tr>
      <w:tr w:rsidR="00277DD3" w:rsidRPr="009C4D47" w14:paraId="78E35666" w14:textId="77777777" w:rsidTr="00F61BC9">
        <w:trPr>
          <w:trHeight w:val="227"/>
        </w:trPr>
        <w:tc>
          <w:tcPr>
            <w:tcW w:w="9639" w:type="dxa"/>
            <w:gridSpan w:val="7"/>
            <w:noWrap/>
            <w:tcMar>
              <w:left w:w="28" w:type="dxa"/>
            </w:tcMar>
            <w:vAlign w:val="center"/>
          </w:tcPr>
          <w:p w14:paraId="332DA36D" w14:textId="77777777" w:rsidR="00277DD3" w:rsidRDefault="00277DD3" w:rsidP="00277DD3">
            <w:pPr>
              <w:tabs>
                <w:tab w:val="left" w:pos="3240"/>
                <w:tab w:val="left" w:pos="5760"/>
                <w:tab w:val="left" w:pos="5923"/>
              </w:tabs>
              <w:jc w:val="both"/>
              <w:rPr>
                <w:sz w:val="18"/>
                <w:szCs w:val="18"/>
              </w:rPr>
            </w:pPr>
          </w:p>
        </w:tc>
      </w:tr>
      <w:tr w:rsidR="00277DD3" w:rsidRPr="00055395" w14:paraId="472AB065" w14:textId="77777777" w:rsidTr="00F61B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284"/>
        </w:trPr>
        <w:tc>
          <w:tcPr>
            <w:tcW w:w="4962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768409" w14:textId="77777777" w:rsidR="00277DD3" w:rsidRPr="00055395" w:rsidRDefault="00277DD3" w:rsidP="00277DD3">
            <w:pPr>
              <w:ind w:left="-89"/>
              <w:rPr>
                <w:rFonts w:cs="Arial"/>
                <w:szCs w:val="20"/>
              </w:rPr>
            </w:pPr>
            <w:r w:rsidRPr="00055395">
              <w:rPr>
                <w:rFonts w:cs="Arial"/>
                <w:szCs w:val="20"/>
              </w:rPr>
              <w:t>Entscheidungsvorschlag</w:t>
            </w:r>
          </w:p>
        </w:tc>
        <w:tc>
          <w:tcPr>
            <w:tcW w:w="467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B42636" w14:textId="2572A12A" w:rsidR="00277DD3" w:rsidRPr="00055395" w:rsidRDefault="00277DD3" w:rsidP="00277DD3">
            <w:pPr>
              <w:rPr>
                <w:rFonts w:cs="Arial"/>
                <w:szCs w:val="20"/>
              </w:rPr>
            </w:pPr>
          </w:p>
        </w:tc>
      </w:tr>
      <w:tr w:rsidR="00277DD3" w:rsidRPr="00055395" w14:paraId="5A19970C" w14:textId="77777777" w:rsidTr="00F61B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284"/>
        </w:trPr>
        <w:tc>
          <w:tcPr>
            <w:tcW w:w="2509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BBDF72B" w14:textId="77777777" w:rsidR="00277DD3" w:rsidRPr="00055395" w:rsidRDefault="00277DD3" w:rsidP="00953CF2">
            <w:pPr>
              <w:ind w:left="-82"/>
              <w:rPr>
                <w:rFonts w:cs="Arial"/>
                <w:szCs w:val="20"/>
              </w:rPr>
            </w:pPr>
            <w:r w:rsidRPr="00055395">
              <w:rPr>
                <w:rFonts w:cs="Arial"/>
                <w:szCs w:val="20"/>
              </w:rPr>
              <w:t>erstellt / fachlich zuständig</w:t>
            </w:r>
          </w:p>
        </w:tc>
        <w:tc>
          <w:tcPr>
            <w:tcW w:w="24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C01CB7" w14:textId="77777777" w:rsidR="00277DD3" w:rsidRPr="00055395" w:rsidRDefault="00277DD3" w:rsidP="00277DD3">
            <w:pPr>
              <w:ind w:left="-108"/>
              <w:rPr>
                <w:rFonts w:cs="Arial"/>
                <w:szCs w:val="20"/>
              </w:rPr>
            </w:pPr>
          </w:p>
        </w:tc>
        <w:tc>
          <w:tcPr>
            <w:tcW w:w="467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1A6821" w14:textId="77777777" w:rsidR="00277DD3" w:rsidRPr="00226629" w:rsidRDefault="00944504" w:rsidP="00BB3B7C">
            <w:pPr>
              <w:ind w:left="-108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2108380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7DD3" w:rsidRPr="00226629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277DD3" w:rsidRPr="00226629">
              <w:rPr>
                <w:rFonts w:cs="Arial"/>
                <w:szCs w:val="20"/>
              </w:rPr>
              <w:t xml:space="preserve">  </w:t>
            </w:r>
            <w:r w:rsidR="00BB3B7C" w:rsidRPr="00226629">
              <w:rPr>
                <w:rFonts w:cs="Arial"/>
                <w:szCs w:val="20"/>
              </w:rPr>
              <w:t>einverstanden</w:t>
            </w:r>
            <w:r w:rsidR="00277DD3" w:rsidRPr="00226629">
              <w:rPr>
                <w:rStyle w:val="Funotenzeichen"/>
                <w:rFonts w:cs="Arial"/>
                <w:szCs w:val="20"/>
              </w:rPr>
              <w:footnoteReference w:id="3"/>
            </w:r>
            <w:r w:rsidR="00277DD3" w:rsidRPr="00226629">
              <w:rPr>
                <w:rFonts w:cs="Arial"/>
                <w:szCs w:val="20"/>
              </w:rPr>
              <w:t xml:space="preserve">                                             </w:t>
            </w:r>
          </w:p>
        </w:tc>
      </w:tr>
      <w:tr w:rsidR="00277DD3" w:rsidRPr="00055395" w14:paraId="5B3477B7" w14:textId="77777777" w:rsidTr="00F61B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284"/>
        </w:trPr>
        <w:tc>
          <w:tcPr>
            <w:tcW w:w="2509" w:type="dxa"/>
            <w:gridSpan w:val="3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2C49821" w14:textId="77777777" w:rsidR="00277DD3" w:rsidRPr="00055395" w:rsidRDefault="00277DD3" w:rsidP="00953CF2">
            <w:pPr>
              <w:ind w:left="-82"/>
              <w:rPr>
                <w:rFonts w:cs="Arial"/>
                <w:szCs w:val="20"/>
              </w:rPr>
            </w:pPr>
            <w:r w:rsidRPr="00055395">
              <w:rPr>
                <w:rFonts w:cs="Arial"/>
                <w:szCs w:val="20"/>
              </w:rPr>
              <w:t>federführend zuständig</w:t>
            </w:r>
          </w:p>
        </w:tc>
        <w:tc>
          <w:tcPr>
            <w:tcW w:w="24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0CEBA0" w14:textId="77777777" w:rsidR="00277DD3" w:rsidRPr="00055395" w:rsidRDefault="00277DD3" w:rsidP="00277DD3">
            <w:pPr>
              <w:ind w:left="-108"/>
              <w:rPr>
                <w:rFonts w:cs="Arial"/>
                <w:szCs w:val="20"/>
              </w:rPr>
            </w:pPr>
          </w:p>
        </w:tc>
        <w:tc>
          <w:tcPr>
            <w:tcW w:w="4677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B83775" w14:textId="3ED3CE2C" w:rsidR="00277DD3" w:rsidRPr="00CF68E1" w:rsidRDefault="00944504" w:rsidP="00CF68E1">
            <w:pPr>
              <w:ind w:left="-108"/>
              <w:rPr>
                <w:rFonts w:cs="Arial"/>
                <w:szCs w:val="20"/>
                <w:vertAlign w:val="superscript"/>
              </w:rPr>
            </w:pPr>
            <w:sdt>
              <w:sdtPr>
                <w:rPr>
                  <w:rFonts w:cs="Arial"/>
                  <w:szCs w:val="20"/>
                </w:rPr>
                <w:id w:val="-949083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7DD3" w:rsidRPr="00226629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277DD3" w:rsidRPr="00226629">
              <w:rPr>
                <w:rFonts w:cs="Arial"/>
                <w:szCs w:val="20"/>
              </w:rPr>
              <w:t xml:space="preserve">  nicht einverstanden</w:t>
            </w:r>
            <w:r w:rsidR="00CF68E1">
              <w:rPr>
                <w:rFonts w:cs="Arial"/>
                <w:szCs w:val="20"/>
                <w:vertAlign w:val="superscript"/>
              </w:rPr>
              <w:t>3</w:t>
            </w:r>
          </w:p>
        </w:tc>
      </w:tr>
      <w:tr w:rsidR="00277DD3" w:rsidRPr="00055395" w14:paraId="17CEFE8B" w14:textId="77777777" w:rsidTr="00F61B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284"/>
        </w:trPr>
        <w:tc>
          <w:tcPr>
            <w:tcW w:w="2509" w:type="dxa"/>
            <w:gridSpan w:val="3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6E19D1F" w14:textId="77777777" w:rsidR="00277DD3" w:rsidRPr="00055395" w:rsidRDefault="00277DD3" w:rsidP="00277DD3">
            <w:pPr>
              <w:ind w:left="-108"/>
              <w:rPr>
                <w:rFonts w:cs="Arial"/>
                <w:szCs w:val="20"/>
              </w:rPr>
            </w:pPr>
          </w:p>
        </w:tc>
        <w:tc>
          <w:tcPr>
            <w:tcW w:w="24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55687C" w14:textId="77777777" w:rsidR="00277DD3" w:rsidRPr="00055395" w:rsidRDefault="00277DD3" w:rsidP="00277DD3">
            <w:pPr>
              <w:ind w:left="-108"/>
              <w:rPr>
                <w:rFonts w:cs="Arial"/>
                <w:szCs w:val="20"/>
              </w:rPr>
            </w:pPr>
          </w:p>
        </w:tc>
        <w:tc>
          <w:tcPr>
            <w:tcW w:w="2327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F9615B2" w14:textId="77777777" w:rsidR="00277DD3" w:rsidRPr="00055395" w:rsidRDefault="00277DD3" w:rsidP="00277DD3">
            <w:pPr>
              <w:ind w:left="-108"/>
              <w:rPr>
                <w:rFonts w:cs="Arial"/>
                <w:szCs w:val="20"/>
              </w:rPr>
            </w:pPr>
          </w:p>
        </w:tc>
        <w:tc>
          <w:tcPr>
            <w:tcW w:w="235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CB0D6D" w14:textId="77777777" w:rsidR="00277DD3" w:rsidRPr="00055395" w:rsidRDefault="00277DD3" w:rsidP="00277DD3">
            <w:pPr>
              <w:ind w:left="-108"/>
              <w:rPr>
                <w:rFonts w:cs="Arial"/>
                <w:szCs w:val="20"/>
              </w:rPr>
            </w:pPr>
          </w:p>
        </w:tc>
      </w:tr>
      <w:tr w:rsidR="00277DD3" w:rsidRPr="00055395" w14:paraId="34955DF7" w14:textId="77777777" w:rsidTr="00F61B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284"/>
        </w:trPr>
        <w:tc>
          <w:tcPr>
            <w:tcW w:w="2509" w:type="dxa"/>
            <w:gridSpan w:val="3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B07DC34" w14:textId="77777777" w:rsidR="00277DD3" w:rsidRPr="00055395" w:rsidRDefault="00277DD3" w:rsidP="00277DD3">
            <w:pPr>
              <w:ind w:left="-108"/>
              <w:rPr>
                <w:rFonts w:cs="Arial"/>
                <w:szCs w:val="20"/>
              </w:rPr>
            </w:pPr>
          </w:p>
        </w:tc>
        <w:tc>
          <w:tcPr>
            <w:tcW w:w="24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97C28E" w14:textId="77777777" w:rsidR="00277DD3" w:rsidRPr="00055395" w:rsidRDefault="00277DD3" w:rsidP="00277DD3">
            <w:pPr>
              <w:ind w:left="-108"/>
              <w:rPr>
                <w:rFonts w:cs="Arial"/>
                <w:szCs w:val="20"/>
              </w:rPr>
            </w:pPr>
          </w:p>
        </w:tc>
        <w:tc>
          <w:tcPr>
            <w:tcW w:w="2327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40FB19B" w14:textId="77777777" w:rsidR="00277DD3" w:rsidRPr="00055395" w:rsidRDefault="00277DD3" w:rsidP="00277DD3">
            <w:pPr>
              <w:ind w:left="-108"/>
              <w:rPr>
                <w:rFonts w:cs="Arial"/>
                <w:szCs w:val="20"/>
              </w:rPr>
            </w:pPr>
          </w:p>
        </w:tc>
        <w:tc>
          <w:tcPr>
            <w:tcW w:w="2350" w:type="dxa"/>
            <w:gridSpan w:val="2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1D5011" w14:textId="77777777" w:rsidR="00277DD3" w:rsidRPr="00055395" w:rsidRDefault="00277DD3" w:rsidP="00277DD3">
            <w:pPr>
              <w:ind w:left="-108"/>
              <w:rPr>
                <w:rFonts w:cs="Arial"/>
                <w:szCs w:val="20"/>
              </w:rPr>
            </w:pPr>
          </w:p>
        </w:tc>
      </w:tr>
      <w:tr w:rsidR="00277DD3" w:rsidRPr="00055395" w14:paraId="40E341E4" w14:textId="77777777" w:rsidTr="00F61B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284"/>
        </w:trPr>
        <w:tc>
          <w:tcPr>
            <w:tcW w:w="250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4292A3" w14:textId="77777777" w:rsidR="00277DD3" w:rsidRPr="00055395" w:rsidRDefault="00277DD3" w:rsidP="00277DD3">
            <w:pPr>
              <w:ind w:left="-108"/>
              <w:rPr>
                <w:rFonts w:cs="Arial"/>
                <w:szCs w:val="20"/>
              </w:rPr>
            </w:pPr>
          </w:p>
        </w:tc>
        <w:tc>
          <w:tcPr>
            <w:tcW w:w="2453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5200631C" w14:textId="77777777" w:rsidR="00277DD3" w:rsidRPr="00055395" w:rsidRDefault="00277DD3" w:rsidP="00277DD3">
            <w:pPr>
              <w:ind w:left="-108"/>
              <w:rPr>
                <w:rFonts w:cs="Arial"/>
                <w:szCs w:val="20"/>
              </w:rPr>
            </w:pPr>
          </w:p>
        </w:tc>
        <w:tc>
          <w:tcPr>
            <w:tcW w:w="235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E71896" w14:textId="77777777" w:rsidR="00277DD3" w:rsidRPr="00055395" w:rsidRDefault="00277DD3" w:rsidP="00277DD3">
            <w:pPr>
              <w:ind w:left="-108"/>
              <w:rPr>
                <w:rFonts w:cs="Arial"/>
                <w:szCs w:val="20"/>
              </w:rPr>
            </w:pPr>
          </w:p>
        </w:tc>
        <w:tc>
          <w:tcPr>
            <w:tcW w:w="23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3A73685" w14:textId="77777777" w:rsidR="00277DD3" w:rsidRPr="00055395" w:rsidRDefault="00277DD3" w:rsidP="00277DD3">
            <w:pPr>
              <w:rPr>
                <w:rFonts w:cs="Arial"/>
                <w:szCs w:val="20"/>
              </w:rPr>
            </w:pPr>
          </w:p>
        </w:tc>
      </w:tr>
      <w:tr w:rsidR="00277DD3" w:rsidRPr="00055395" w14:paraId="2D831733" w14:textId="77777777" w:rsidTr="00F61B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39" w:type="dxa"/>
            <w:gridSpan w:val="7"/>
            <w:shd w:val="clear" w:color="auto" w:fill="auto"/>
          </w:tcPr>
          <w:p w14:paraId="69639CCB" w14:textId="77777777" w:rsidR="00277DD3" w:rsidRPr="00055395" w:rsidRDefault="00277DD3" w:rsidP="00277DD3">
            <w:pPr>
              <w:ind w:left="-108"/>
              <w:jc w:val="center"/>
              <w:rPr>
                <w:rFonts w:cs="Arial"/>
                <w:szCs w:val="20"/>
              </w:rPr>
            </w:pPr>
          </w:p>
        </w:tc>
      </w:tr>
      <w:tr w:rsidR="00277DD3" w:rsidRPr="00055395" w14:paraId="28FD9EC3" w14:textId="77777777" w:rsidTr="00F61B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39" w:type="dxa"/>
            <w:gridSpan w:val="7"/>
            <w:shd w:val="clear" w:color="auto" w:fill="auto"/>
          </w:tcPr>
          <w:p w14:paraId="191DD83F" w14:textId="77777777" w:rsidR="00277DD3" w:rsidRPr="00315E8E" w:rsidRDefault="00277DD3" w:rsidP="00277DD3">
            <w:pPr>
              <w:ind w:left="-108"/>
              <w:rPr>
                <w:rFonts w:cs="Arial"/>
                <w:b/>
                <w:szCs w:val="20"/>
              </w:rPr>
            </w:pPr>
            <w:r w:rsidRPr="00315E8E">
              <w:rPr>
                <w:rFonts w:cs="Arial"/>
                <w:b/>
                <w:szCs w:val="20"/>
              </w:rPr>
              <w:t>Anmerkungen zur Mitzeichnung:</w:t>
            </w:r>
          </w:p>
        </w:tc>
      </w:tr>
      <w:tr w:rsidR="00315E8E" w:rsidRPr="00055395" w14:paraId="5D0D2143" w14:textId="77777777" w:rsidTr="00315E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sdt>
          <w:sdtPr>
            <w:rPr>
              <w:rFonts w:cs="Arial"/>
              <w:szCs w:val="20"/>
            </w:rPr>
            <w:id w:val="19918954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shd w:val="clear" w:color="auto" w:fill="auto"/>
              </w:tcPr>
              <w:p w14:paraId="13361E42" w14:textId="720CF226" w:rsidR="00315E8E" w:rsidRPr="00055395" w:rsidRDefault="00315E8E" w:rsidP="00277DD3">
                <w:pPr>
                  <w:ind w:left="-108"/>
                  <w:rPr>
                    <w:rFonts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9213" w:type="dxa"/>
            <w:gridSpan w:val="6"/>
            <w:shd w:val="clear" w:color="auto" w:fill="auto"/>
          </w:tcPr>
          <w:p w14:paraId="152F9252" w14:textId="63A68865" w:rsidR="00315E8E" w:rsidRPr="00055395" w:rsidRDefault="00315E8E" w:rsidP="00277DD3">
            <w:pPr>
              <w:ind w:left="-108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Mitzeichnungen erfolgen digital über die Vergabeplattform.</w:t>
            </w:r>
          </w:p>
        </w:tc>
      </w:tr>
    </w:tbl>
    <w:p w14:paraId="24C06952" w14:textId="77777777" w:rsidR="007C197C" w:rsidRDefault="007C197C" w:rsidP="007C197C">
      <w:pPr>
        <w:rPr>
          <w:sz w:val="16"/>
          <w:szCs w:val="16"/>
        </w:rPr>
      </w:pPr>
    </w:p>
    <w:p w14:paraId="04953766" w14:textId="643C747D" w:rsidR="00E94FF6" w:rsidRDefault="00CF68E1">
      <w:pPr>
        <w:rPr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4DCA08" wp14:editId="1390EB77">
                <wp:simplePos x="0" y="0"/>
                <wp:positionH relativeFrom="column">
                  <wp:posOffset>-142240</wp:posOffset>
                </wp:positionH>
                <wp:positionV relativeFrom="paragraph">
                  <wp:posOffset>321310</wp:posOffset>
                </wp:positionV>
                <wp:extent cx="2171700" cy="209550"/>
                <wp:effectExtent l="0" t="0" r="19050" b="19050"/>
                <wp:wrapNone/>
                <wp:docPr id="1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1700" cy="2095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7953FAA" id="Rechteck 1" o:spid="_x0000_s1026" style="position:absolute;margin-left:-11.2pt;margin-top:25.3pt;width:171pt;height:16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" fillcolor="white [3212]" strokecolor="white [3212]" strokeweight="2pt"/>
            </w:pict>
          </mc:Fallback>
        </mc:AlternateContent>
      </w:r>
    </w:p>
    <w:sectPr w:rsidR="00E94FF6" w:rsidSect="00503DCF">
      <w:headerReference w:type="even" r:id="rId8"/>
      <w:headerReference w:type="default" r:id="rId9"/>
      <w:footerReference w:type="default" r:id="rId10"/>
      <w:pgSz w:w="11906" w:h="16838" w:code="9"/>
      <w:pgMar w:top="851" w:right="851" w:bottom="540" w:left="1304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E53966" w14:textId="77777777" w:rsidR="008601C9" w:rsidRDefault="008601C9">
      <w:r>
        <w:separator/>
      </w:r>
    </w:p>
    <w:p w14:paraId="5BD7B055" w14:textId="77777777" w:rsidR="008601C9" w:rsidRDefault="008601C9"/>
    <w:p w14:paraId="7C948225" w14:textId="77777777" w:rsidR="008601C9" w:rsidRDefault="008601C9"/>
  </w:endnote>
  <w:endnote w:type="continuationSeparator" w:id="0">
    <w:p w14:paraId="2268F017" w14:textId="77777777" w:rsidR="008601C9" w:rsidRDefault="008601C9">
      <w:r>
        <w:continuationSeparator/>
      </w:r>
    </w:p>
    <w:p w14:paraId="2ECF60B2" w14:textId="77777777" w:rsidR="008601C9" w:rsidRDefault="008601C9"/>
    <w:p w14:paraId="64BD6B4C" w14:textId="77777777" w:rsidR="008601C9" w:rsidRDefault="008601C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20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8280"/>
      <w:gridCol w:w="1440"/>
    </w:tblGrid>
    <w:tr w:rsidR="00582B04" w:rsidRPr="003B5159" w14:paraId="570D094A" w14:textId="77777777" w:rsidTr="00BE0C2F">
      <w:trPr>
        <w:cantSplit/>
        <w:trHeight w:hRule="exact" w:val="397"/>
      </w:trPr>
      <w:tc>
        <w:tcPr>
          <w:tcW w:w="8280" w:type="dxa"/>
          <w:vAlign w:val="center"/>
        </w:tcPr>
        <w:p w14:paraId="70B7869D" w14:textId="5E22E24F" w:rsidR="00582B04" w:rsidRPr="00C90EF1" w:rsidRDefault="00582B04" w:rsidP="00441021">
          <w:pPr>
            <w:tabs>
              <w:tab w:val="left" w:pos="146"/>
            </w:tabs>
            <w:rPr>
              <w:rFonts w:cs="Arial"/>
              <w:sz w:val="16"/>
              <w:szCs w:val="16"/>
            </w:rPr>
          </w:pPr>
          <w:r w:rsidRPr="00C90EF1">
            <w:rPr>
              <w:rFonts w:cs="Arial"/>
              <w:sz w:val="16"/>
              <w:szCs w:val="16"/>
            </w:rPr>
            <w:t xml:space="preserve">© </w:t>
          </w:r>
          <w:r w:rsidR="007B261A">
            <w:rPr>
              <w:rFonts w:cs="Arial"/>
              <w:sz w:val="16"/>
              <w:szCs w:val="16"/>
            </w:rPr>
            <w:t xml:space="preserve">VHB / VHL / </w:t>
          </w:r>
          <w:r w:rsidRPr="00C90EF1">
            <w:rPr>
              <w:rFonts w:cs="Arial"/>
              <w:sz w:val="16"/>
              <w:szCs w:val="16"/>
            </w:rPr>
            <w:t>VH</w:t>
          </w:r>
          <w:r>
            <w:rPr>
              <w:rFonts w:cs="Arial"/>
              <w:sz w:val="16"/>
              <w:szCs w:val="16"/>
            </w:rPr>
            <w:t>F</w:t>
          </w:r>
          <w:r w:rsidRPr="00C90EF1">
            <w:rPr>
              <w:rFonts w:cs="Arial"/>
              <w:sz w:val="16"/>
              <w:szCs w:val="16"/>
            </w:rPr>
            <w:t xml:space="preserve"> Bayern </w:t>
          </w:r>
          <w:r w:rsidR="0008716C">
            <w:rPr>
              <w:rFonts w:cs="Arial"/>
              <w:sz w:val="16"/>
              <w:szCs w:val="16"/>
            </w:rPr>
            <w:t>–</w:t>
          </w:r>
          <w:r w:rsidRPr="00C90EF1">
            <w:rPr>
              <w:rFonts w:cs="Arial"/>
              <w:sz w:val="16"/>
              <w:szCs w:val="16"/>
            </w:rPr>
            <w:t xml:space="preserve"> Stand</w:t>
          </w:r>
          <w:r w:rsidR="00441021">
            <w:rPr>
              <w:rFonts w:cs="Arial"/>
              <w:sz w:val="16"/>
              <w:szCs w:val="16"/>
            </w:rPr>
            <w:t xml:space="preserve"> Mai </w:t>
          </w:r>
          <w:r>
            <w:rPr>
              <w:rFonts w:cs="Arial"/>
              <w:sz w:val="16"/>
              <w:szCs w:val="16"/>
            </w:rPr>
            <w:t>202</w:t>
          </w:r>
          <w:r w:rsidR="001258EA">
            <w:rPr>
              <w:rFonts w:cs="Arial"/>
              <w:sz w:val="16"/>
              <w:szCs w:val="16"/>
            </w:rPr>
            <w:t>5</w:t>
          </w:r>
        </w:p>
      </w:tc>
      <w:tc>
        <w:tcPr>
          <w:tcW w:w="1440" w:type="dxa"/>
          <w:vAlign w:val="center"/>
        </w:tcPr>
        <w:p w14:paraId="4BB41817" w14:textId="6135B375" w:rsidR="00582B04" w:rsidRPr="003B5159" w:rsidRDefault="00582B04" w:rsidP="00D6072E">
          <w:pPr>
            <w:jc w:val="right"/>
            <w:rPr>
              <w:rFonts w:cs="Arial"/>
              <w:sz w:val="16"/>
              <w:szCs w:val="16"/>
            </w:rPr>
          </w:pPr>
          <w:r w:rsidRPr="003B5159">
            <w:rPr>
              <w:rFonts w:cs="Arial"/>
              <w:snapToGrid w:val="0"/>
              <w:sz w:val="16"/>
              <w:szCs w:val="16"/>
            </w:rPr>
            <w:fldChar w:fldCharType="begin"/>
          </w:r>
          <w:r w:rsidRPr="003B5159">
            <w:rPr>
              <w:rFonts w:cs="Arial"/>
              <w:snapToGrid w:val="0"/>
              <w:sz w:val="16"/>
              <w:szCs w:val="16"/>
            </w:rPr>
            <w:instrText xml:space="preserve"> PAGE </w:instrText>
          </w:r>
          <w:r w:rsidRPr="003B5159">
            <w:rPr>
              <w:rFonts w:cs="Arial"/>
              <w:snapToGrid w:val="0"/>
              <w:sz w:val="16"/>
              <w:szCs w:val="16"/>
            </w:rPr>
            <w:fldChar w:fldCharType="separate"/>
          </w:r>
          <w:r w:rsidR="00944504">
            <w:rPr>
              <w:rFonts w:cs="Arial"/>
              <w:noProof/>
              <w:snapToGrid w:val="0"/>
              <w:sz w:val="16"/>
              <w:szCs w:val="16"/>
            </w:rPr>
            <w:t>2</w:t>
          </w:r>
          <w:r w:rsidRPr="003B5159">
            <w:rPr>
              <w:rFonts w:cs="Arial"/>
              <w:snapToGrid w:val="0"/>
              <w:sz w:val="16"/>
              <w:szCs w:val="16"/>
            </w:rPr>
            <w:fldChar w:fldCharType="end"/>
          </w:r>
          <w:r w:rsidRPr="003B5159">
            <w:rPr>
              <w:rFonts w:cs="Arial"/>
              <w:snapToGrid w:val="0"/>
              <w:sz w:val="16"/>
              <w:szCs w:val="16"/>
            </w:rPr>
            <w:t xml:space="preserve"> von </w:t>
          </w:r>
          <w:r w:rsidRPr="003B5159">
            <w:rPr>
              <w:rFonts w:cs="Arial"/>
              <w:snapToGrid w:val="0"/>
              <w:sz w:val="16"/>
              <w:szCs w:val="16"/>
            </w:rPr>
            <w:fldChar w:fldCharType="begin"/>
          </w:r>
          <w:r w:rsidRPr="003B5159">
            <w:rPr>
              <w:rFonts w:cs="Arial"/>
              <w:snapToGrid w:val="0"/>
              <w:sz w:val="16"/>
              <w:szCs w:val="16"/>
            </w:rPr>
            <w:instrText xml:space="preserve"> NUMPAGES </w:instrText>
          </w:r>
          <w:r w:rsidRPr="003B5159">
            <w:rPr>
              <w:rFonts w:cs="Arial"/>
              <w:snapToGrid w:val="0"/>
              <w:sz w:val="16"/>
              <w:szCs w:val="16"/>
            </w:rPr>
            <w:fldChar w:fldCharType="separate"/>
          </w:r>
          <w:r w:rsidR="00944504">
            <w:rPr>
              <w:rFonts w:cs="Arial"/>
              <w:noProof/>
              <w:snapToGrid w:val="0"/>
              <w:sz w:val="16"/>
              <w:szCs w:val="16"/>
            </w:rPr>
            <w:t>2</w:t>
          </w:r>
          <w:r w:rsidRPr="003B5159">
            <w:rPr>
              <w:rFonts w:cs="Arial"/>
              <w:snapToGrid w:val="0"/>
              <w:sz w:val="16"/>
              <w:szCs w:val="16"/>
            </w:rPr>
            <w:fldChar w:fldCharType="end"/>
          </w:r>
        </w:p>
      </w:tc>
    </w:tr>
  </w:tbl>
  <w:p w14:paraId="2A2A3B0B" w14:textId="77777777" w:rsidR="00582B04" w:rsidRPr="00046C8E" w:rsidRDefault="00582B04" w:rsidP="002F6DA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B066F3" w14:textId="77777777" w:rsidR="008601C9" w:rsidRDefault="008601C9">
      <w:r>
        <w:separator/>
      </w:r>
    </w:p>
    <w:p w14:paraId="4C6A3365" w14:textId="77777777" w:rsidR="008601C9" w:rsidRDefault="008601C9"/>
    <w:p w14:paraId="21428F99" w14:textId="77777777" w:rsidR="008601C9" w:rsidRDefault="008601C9"/>
  </w:footnote>
  <w:footnote w:type="continuationSeparator" w:id="0">
    <w:p w14:paraId="32E9D30E" w14:textId="77777777" w:rsidR="008601C9" w:rsidRDefault="008601C9">
      <w:r>
        <w:continuationSeparator/>
      </w:r>
    </w:p>
    <w:p w14:paraId="4F527DE7" w14:textId="77777777" w:rsidR="008601C9" w:rsidRDefault="008601C9"/>
    <w:p w14:paraId="2AB4DB24" w14:textId="77777777" w:rsidR="008601C9" w:rsidRDefault="008601C9"/>
  </w:footnote>
  <w:footnote w:id="1">
    <w:p w14:paraId="1A244B9D" w14:textId="77777777" w:rsidR="00A55A34" w:rsidRPr="00392BB8" w:rsidRDefault="00A55A34" w:rsidP="00A55A34">
      <w:pPr>
        <w:pStyle w:val="Funotentext"/>
        <w:rPr>
          <w:sz w:val="16"/>
          <w:szCs w:val="16"/>
        </w:rPr>
      </w:pPr>
      <w:r w:rsidRPr="00392BB8">
        <w:rPr>
          <w:rStyle w:val="Funotenzeichen"/>
          <w:sz w:val="16"/>
          <w:szCs w:val="16"/>
        </w:rPr>
        <w:footnoteRef/>
      </w:r>
      <w:r w:rsidRPr="00392BB8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Gilt nur für </w:t>
      </w:r>
      <w:r w:rsidRPr="00392BB8">
        <w:rPr>
          <w:sz w:val="16"/>
          <w:szCs w:val="16"/>
        </w:rPr>
        <w:t>Landesmaßnahmen</w:t>
      </w:r>
    </w:p>
  </w:footnote>
  <w:footnote w:id="2">
    <w:p w14:paraId="549CB809" w14:textId="77777777" w:rsidR="00A55A34" w:rsidRPr="008C0CB7" w:rsidRDefault="00A55A34" w:rsidP="00A55A34">
      <w:pPr>
        <w:pStyle w:val="Funotentext"/>
        <w:rPr>
          <w:sz w:val="16"/>
          <w:szCs w:val="16"/>
        </w:rPr>
      </w:pPr>
      <w:r w:rsidRPr="008C0CB7">
        <w:rPr>
          <w:rStyle w:val="Funotenzeichen"/>
          <w:sz w:val="16"/>
          <w:szCs w:val="16"/>
        </w:rPr>
        <w:footnoteRef/>
      </w:r>
      <w:r>
        <w:rPr>
          <w:sz w:val="16"/>
          <w:szCs w:val="16"/>
        </w:rPr>
        <w:t xml:space="preserve"> Be</w:t>
      </w:r>
      <w:r w:rsidRPr="008C0CB7">
        <w:rPr>
          <w:sz w:val="16"/>
          <w:szCs w:val="16"/>
        </w:rPr>
        <w:t xml:space="preserve">i </w:t>
      </w:r>
      <w:r>
        <w:rPr>
          <w:sz w:val="16"/>
          <w:szCs w:val="16"/>
        </w:rPr>
        <w:t>Bundes</w:t>
      </w:r>
      <w:r w:rsidRPr="008C0CB7">
        <w:rPr>
          <w:sz w:val="16"/>
          <w:szCs w:val="16"/>
        </w:rPr>
        <w:t>maßnahmen</w:t>
      </w:r>
    </w:p>
  </w:footnote>
  <w:footnote w:id="3">
    <w:p w14:paraId="009E0E9D" w14:textId="60A5C4C1" w:rsidR="00277DD3" w:rsidRPr="00F61BC9" w:rsidRDefault="00277DD3">
      <w:pPr>
        <w:pStyle w:val="Funotentext"/>
        <w:rPr>
          <w:sz w:val="16"/>
          <w:szCs w:val="16"/>
        </w:rPr>
      </w:pPr>
      <w:r w:rsidRPr="00F61BC9">
        <w:rPr>
          <w:rStyle w:val="Funotenzeichen"/>
          <w:sz w:val="16"/>
          <w:szCs w:val="16"/>
        </w:rPr>
        <w:footnoteRef/>
      </w:r>
      <w:r w:rsidR="009413C8">
        <w:rPr>
          <w:sz w:val="16"/>
          <w:szCs w:val="16"/>
        </w:rPr>
        <w:t xml:space="preserve"> Mitzeichnung</w:t>
      </w:r>
      <w:r w:rsidRPr="00F61BC9">
        <w:rPr>
          <w:sz w:val="16"/>
          <w:szCs w:val="16"/>
        </w:rPr>
        <w:t xml:space="preserve"> </w:t>
      </w:r>
      <w:r w:rsidR="00B014AF">
        <w:rPr>
          <w:sz w:val="16"/>
          <w:szCs w:val="16"/>
        </w:rPr>
        <w:t>gemäß amtsinterne</w:t>
      </w:r>
      <w:r w:rsidR="00E655E1">
        <w:rPr>
          <w:sz w:val="16"/>
          <w:szCs w:val="16"/>
        </w:rPr>
        <w:t>r</w:t>
      </w:r>
      <w:r w:rsidR="00B014AF">
        <w:rPr>
          <w:sz w:val="16"/>
          <w:szCs w:val="16"/>
        </w:rPr>
        <w:t xml:space="preserve"> Unterschriftenregelung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10BE29" w14:textId="77777777" w:rsidR="00582B04" w:rsidRDefault="00582B04"/>
  <w:p w14:paraId="215C1119" w14:textId="77777777" w:rsidR="00582B04" w:rsidRDefault="00582B0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395071" w14:textId="2FCD22B3" w:rsidR="00582B04" w:rsidRPr="003E0E8C" w:rsidRDefault="00E26A7F" w:rsidP="007B261A">
    <w:pPr>
      <w:pStyle w:val="Kopfzeile"/>
      <w:ind w:right="31"/>
      <w:jc w:val="both"/>
      <w:rPr>
        <w:sz w:val="28"/>
        <w:szCs w:val="28"/>
      </w:rPr>
    </w:pPr>
    <w:r>
      <w:t>Vergabe-Nr.:</w:t>
    </w:r>
    <w:r w:rsidR="00582B04">
      <w:t xml:space="preserve">                                                                        </w:t>
    </w:r>
    <w:r w:rsidR="003D63BE">
      <w:t xml:space="preserve">           </w:t>
    </w:r>
    <w:r w:rsidR="00575D43">
      <w:rPr>
        <w:sz w:val="28"/>
        <w:szCs w:val="28"/>
      </w:rPr>
      <w:t>1110</w:t>
    </w:r>
    <w:r w:rsidR="0001411D" w:rsidRPr="003D63BE">
      <w:rPr>
        <w:sz w:val="28"/>
        <w:szCs w:val="28"/>
      </w:rPr>
      <w:t xml:space="preserve"> / L111</w:t>
    </w:r>
    <w:r w:rsidR="00575D43">
      <w:rPr>
        <w:sz w:val="28"/>
        <w:szCs w:val="28"/>
      </w:rPr>
      <w:t>0</w:t>
    </w:r>
    <w:r w:rsidR="0001411D" w:rsidRPr="003D63BE">
      <w:rPr>
        <w:sz w:val="28"/>
        <w:szCs w:val="28"/>
      </w:rPr>
      <w:t xml:space="preserve"> / </w:t>
    </w:r>
    <w:r w:rsidR="00582B04">
      <w:rPr>
        <w:sz w:val="28"/>
        <w:szCs w:val="28"/>
      </w:rPr>
      <w:t>I</w:t>
    </w:r>
    <w:r w:rsidR="00582B04" w:rsidRPr="003E0E8C">
      <w:rPr>
        <w:sz w:val="28"/>
        <w:szCs w:val="28"/>
      </w:rPr>
      <w:t>I.</w:t>
    </w:r>
    <w:r w:rsidR="009833C3">
      <w:rPr>
        <w:sz w:val="28"/>
        <w:szCs w:val="28"/>
      </w:rPr>
      <w:t>3.3</w:t>
    </w:r>
  </w:p>
  <w:p w14:paraId="37CFE4BB" w14:textId="3AFD505A" w:rsidR="00582B04" w:rsidRPr="00AB4B05" w:rsidRDefault="00E26A7F" w:rsidP="00E26A7F">
    <w:pPr>
      <w:pStyle w:val="UnterKopfzeile"/>
      <w:ind w:right="31"/>
      <w:jc w:val="left"/>
    </w:pPr>
    <w:r w:rsidRPr="00E26A7F">
      <w:rPr>
        <w:b/>
        <w:sz w:val="24"/>
      </w:rPr>
      <w:t>MN-Nr:</w:t>
    </w:r>
    <w:r w:rsidRPr="00E26A7F">
      <w:rPr>
        <w:b/>
        <w:sz w:val="24"/>
      </w:rP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 xml:space="preserve">          </w:t>
    </w:r>
    <w:r w:rsidR="00582B04">
      <w:t>(</w:t>
    </w:r>
    <w:r w:rsidR="009833C3">
      <w:t>Dokumentation Direktauftrag</w:t>
    </w:r>
    <w:r w:rsidR="00582B04"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B6BC7"/>
    <w:multiLevelType w:val="hybridMultilevel"/>
    <w:tmpl w:val="1C6A8B66"/>
    <w:lvl w:ilvl="0" w:tplc="21620488">
      <w:start w:val="1"/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26664F"/>
    <w:multiLevelType w:val="multilevel"/>
    <w:tmpl w:val="B5644BFA"/>
    <w:lvl w:ilvl="0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Arial" w:hAnsi="Aria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FE3973"/>
    <w:multiLevelType w:val="multilevel"/>
    <w:tmpl w:val="ECEA4EF4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09C90FB4"/>
    <w:multiLevelType w:val="multilevel"/>
    <w:tmpl w:val="034029CE"/>
    <w:lvl w:ilvl="0">
      <w:start w:val="1"/>
      <w:numFmt w:val="decimal"/>
      <w:pStyle w:val="berschrift1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2"/>
        <w:szCs w:val="22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09F64748"/>
    <w:multiLevelType w:val="hybridMultilevel"/>
    <w:tmpl w:val="7F708C8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BC1111"/>
    <w:multiLevelType w:val="multilevel"/>
    <w:tmpl w:val="BCDCDBE2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224"/>
        </w:tabs>
        <w:ind w:left="1224" w:hanging="864"/>
      </w:pPr>
      <w:rPr>
        <w:rFonts w:ascii="Arial" w:hAnsi="Arial" w:hint="default"/>
        <w:b w:val="0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168D4942"/>
    <w:multiLevelType w:val="hybridMultilevel"/>
    <w:tmpl w:val="7FCE7B22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E722850"/>
    <w:multiLevelType w:val="hybridMultilevel"/>
    <w:tmpl w:val="FDEC0F28"/>
    <w:lvl w:ilvl="0" w:tplc="37E488FE">
      <w:start w:val="1"/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E707CF"/>
    <w:multiLevelType w:val="multilevel"/>
    <w:tmpl w:val="48C64A70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212B2BAE"/>
    <w:multiLevelType w:val="multilevel"/>
    <w:tmpl w:val="4D2059C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2D57C99"/>
    <w:multiLevelType w:val="multilevel"/>
    <w:tmpl w:val="B5644BFA"/>
    <w:lvl w:ilvl="0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Arial" w:hAnsi="Aria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FF4DEC"/>
    <w:multiLevelType w:val="multilevel"/>
    <w:tmpl w:val="3190C82A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53F7447"/>
    <w:multiLevelType w:val="multilevel"/>
    <w:tmpl w:val="F2904266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224"/>
        </w:tabs>
        <w:ind w:left="1224" w:hanging="864"/>
      </w:pPr>
      <w:rPr>
        <w:rFonts w:ascii="Arial" w:hAnsi="Arial" w:hint="default"/>
        <w:b w:val="0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 w15:restartNumberingAfterBreak="0">
    <w:nsid w:val="35FD64D0"/>
    <w:multiLevelType w:val="multilevel"/>
    <w:tmpl w:val="6ACC812E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224"/>
        </w:tabs>
        <w:ind w:left="1224" w:hanging="864"/>
      </w:pPr>
      <w:rPr>
        <w:rFonts w:ascii="Arial" w:hAnsi="Arial" w:hint="default"/>
        <w:b w:val="0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3A580B5B"/>
    <w:multiLevelType w:val="hybridMultilevel"/>
    <w:tmpl w:val="8306EF5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D05061"/>
    <w:multiLevelType w:val="multilevel"/>
    <w:tmpl w:val="B5644BFA"/>
    <w:lvl w:ilvl="0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Arial" w:hAnsi="Aria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845B95"/>
    <w:multiLevelType w:val="hybridMultilevel"/>
    <w:tmpl w:val="7F708C8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0B51A8"/>
    <w:multiLevelType w:val="hybridMultilevel"/>
    <w:tmpl w:val="0728069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22206D"/>
    <w:multiLevelType w:val="hybridMultilevel"/>
    <w:tmpl w:val="4C6665E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6D6013"/>
    <w:multiLevelType w:val="multilevel"/>
    <w:tmpl w:val="614E5C78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 w15:restartNumberingAfterBreak="0">
    <w:nsid w:val="48FF1700"/>
    <w:multiLevelType w:val="hybridMultilevel"/>
    <w:tmpl w:val="2C507FAC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9A62862"/>
    <w:multiLevelType w:val="multilevel"/>
    <w:tmpl w:val="BC5CA720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224"/>
        </w:tabs>
        <w:ind w:left="1224" w:hanging="864"/>
      </w:pPr>
      <w:rPr>
        <w:rFonts w:ascii="Arial" w:hAnsi="Arial" w:hint="default"/>
        <w:b w:val="0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4C4B2B0A"/>
    <w:multiLevelType w:val="hybridMultilevel"/>
    <w:tmpl w:val="B5644BFA"/>
    <w:lvl w:ilvl="0" w:tplc="A4329304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A84F18"/>
    <w:multiLevelType w:val="hybridMultilevel"/>
    <w:tmpl w:val="7716E24C"/>
    <w:lvl w:ilvl="0" w:tplc="D9E002D8">
      <w:start w:val="250"/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C54932"/>
    <w:multiLevelType w:val="multilevel"/>
    <w:tmpl w:val="034029CE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/>
        <w:b/>
        <w:bCs/>
        <w:sz w:val="22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5" w15:restartNumberingAfterBreak="0">
    <w:nsid w:val="5D461289"/>
    <w:multiLevelType w:val="hybridMultilevel"/>
    <w:tmpl w:val="96DA8DAA"/>
    <w:lvl w:ilvl="0" w:tplc="32207C00">
      <w:start w:val="1"/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1A118A"/>
    <w:multiLevelType w:val="hybridMultilevel"/>
    <w:tmpl w:val="EA22CC72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AC44188"/>
    <w:multiLevelType w:val="hybridMultilevel"/>
    <w:tmpl w:val="2318B1FC"/>
    <w:lvl w:ilvl="0" w:tplc="B310DC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6ED3208"/>
    <w:multiLevelType w:val="multilevel"/>
    <w:tmpl w:val="30F4462A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224"/>
        </w:tabs>
        <w:ind w:left="1224" w:hanging="864"/>
      </w:pPr>
      <w:rPr>
        <w:rFonts w:ascii="Arial" w:hAnsi="Arial" w:hint="default"/>
        <w:b w:val="0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9" w15:restartNumberingAfterBreak="0">
    <w:nsid w:val="77942842"/>
    <w:multiLevelType w:val="multilevel"/>
    <w:tmpl w:val="30720100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224"/>
        </w:tabs>
        <w:ind w:left="1224" w:hanging="864"/>
      </w:pPr>
      <w:rPr>
        <w:rFonts w:ascii="Arial" w:hAnsi="Arial" w:hint="default"/>
        <w:b/>
        <w:i w:val="0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2"/>
  </w:num>
  <w:num w:numId="2">
    <w:abstractNumId w:val="9"/>
  </w:num>
  <w:num w:numId="3">
    <w:abstractNumId w:val="11"/>
  </w:num>
  <w:num w:numId="4">
    <w:abstractNumId w:val="29"/>
  </w:num>
  <w:num w:numId="5">
    <w:abstractNumId w:val="13"/>
  </w:num>
  <w:num w:numId="6">
    <w:abstractNumId w:val="5"/>
  </w:num>
  <w:num w:numId="7">
    <w:abstractNumId w:val="21"/>
  </w:num>
  <w:num w:numId="8">
    <w:abstractNumId w:val="12"/>
  </w:num>
  <w:num w:numId="9">
    <w:abstractNumId w:val="28"/>
  </w:num>
  <w:num w:numId="10">
    <w:abstractNumId w:val="8"/>
  </w:num>
  <w:num w:numId="11">
    <w:abstractNumId w:val="19"/>
  </w:num>
  <w:num w:numId="12">
    <w:abstractNumId w:val="19"/>
  </w:num>
  <w:num w:numId="13">
    <w:abstractNumId w:val="19"/>
  </w:num>
  <w:num w:numId="14">
    <w:abstractNumId w:val="19"/>
  </w:num>
  <w:num w:numId="15">
    <w:abstractNumId w:val="19"/>
  </w:num>
  <w:num w:numId="16">
    <w:abstractNumId w:val="3"/>
  </w:num>
  <w:num w:numId="17">
    <w:abstractNumId w:val="3"/>
  </w:num>
  <w:num w:numId="18">
    <w:abstractNumId w:val="24"/>
  </w:num>
  <w:num w:numId="19">
    <w:abstractNumId w:val="22"/>
  </w:num>
  <w:num w:numId="20">
    <w:abstractNumId w:val="15"/>
  </w:num>
  <w:num w:numId="21">
    <w:abstractNumId w:val="10"/>
  </w:num>
  <w:num w:numId="22">
    <w:abstractNumId w:val="1"/>
  </w:num>
  <w:num w:numId="23">
    <w:abstractNumId w:val="27"/>
  </w:num>
  <w:num w:numId="24">
    <w:abstractNumId w:val="14"/>
  </w:num>
  <w:num w:numId="25">
    <w:abstractNumId w:val="17"/>
  </w:num>
  <w:num w:numId="26">
    <w:abstractNumId w:val="6"/>
  </w:num>
  <w:num w:numId="27">
    <w:abstractNumId w:val="18"/>
  </w:num>
  <w:num w:numId="28">
    <w:abstractNumId w:val="26"/>
  </w:num>
  <w:num w:numId="29">
    <w:abstractNumId w:val="20"/>
  </w:num>
  <w:num w:numId="30">
    <w:abstractNumId w:val="23"/>
  </w:num>
  <w:num w:numId="31">
    <w:abstractNumId w:val="25"/>
  </w:num>
  <w:num w:numId="32">
    <w:abstractNumId w:val="7"/>
  </w:num>
  <w:num w:numId="33">
    <w:abstractNumId w:val="0"/>
  </w:num>
  <w:num w:numId="34">
    <w:abstractNumId w:val="16"/>
  </w:num>
  <w:num w:numId="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9D2"/>
    <w:rsid w:val="00000587"/>
    <w:rsid w:val="000021DC"/>
    <w:rsid w:val="0000737B"/>
    <w:rsid w:val="000114D3"/>
    <w:rsid w:val="000130C5"/>
    <w:rsid w:val="0001411D"/>
    <w:rsid w:val="00023ACF"/>
    <w:rsid w:val="00025F96"/>
    <w:rsid w:val="000306C0"/>
    <w:rsid w:val="000329D8"/>
    <w:rsid w:val="00033610"/>
    <w:rsid w:val="00046C8E"/>
    <w:rsid w:val="000505C1"/>
    <w:rsid w:val="00053B2E"/>
    <w:rsid w:val="00055395"/>
    <w:rsid w:val="00057430"/>
    <w:rsid w:val="00065F77"/>
    <w:rsid w:val="0006675C"/>
    <w:rsid w:val="00070B86"/>
    <w:rsid w:val="00073A1C"/>
    <w:rsid w:val="00076271"/>
    <w:rsid w:val="00081305"/>
    <w:rsid w:val="000818BA"/>
    <w:rsid w:val="000832D0"/>
    <w:rsid w:val="00083573"/>
    <w:rsid w:val="000838ED"/>
    <w:rsid w:val="000841FB"/>
    <w:rsid w:val="000848E7"/>
    <w:rsid w:val="0008716C"/>
    <w:rsid w:val="000917CA"/>
    <w:rsid w:val="000A42AA"/>
    <w:rsid w:val="000A5F87"/>
    <w:rsid w:val="000B46D2"/>
    <w:rsid w:val="000B713C"/>
    <w:rsid w:val="000C2835"/>
    <w:rsid w:val="000D34A7"/>
    <w:rsid w:val="000E791A"/>
    <w:rsid w:val="000F0507"/>
    <w:rsid w:val="000F182F"/>
    <w:rsid w:val="001028D9"/>
    <w:rsid w:val="00106076"/>
    <w:rsid w:val="00113F59"/>
    <w:rsid w:val="001141D2"/>
    <w:rsid w:val="00116798"/>
    <w:rsid w:val="001258EA"/>
    <w:rsid w:val="00127C79"/>
    <w:rsid w:val="00131874"/>
    <w:rsid w:val="00135883"/>
    <w:rsid w:val="00137C21"/>
    <w:rsid w:val="001426F7"/>
    <w:rsid w:val="00143350"/>
    <w:rsid w:val="00144429"/>
    <w:rsid w:val="00145D06"/>
    <w:rsid w:val="00147F2B"/>
    <w:rsid w:val="00155EEE"/>
    <w:rsid w:val="00156FDD"/>
    <w:rsid w:val="00163726"/>
    <w:rsid w:val="001645BA"/>
    <w:rsid w:val="00191B59"/>
    <w:rsid w:val="0019536E"/>
    <w:rsid w:val="001A05EF"/>
    <w:rsid w:val="001A6205"/>
    <w:rsid w:val="001B271C"/>
    <w:rsid w:val="001B6BE7"/>
    <w:rsid w:val="001B705C"/>
    <w:rsid w:val="001C3E5C"/>
    <w:rsid w:val="001C509D"/>
    <w:rsid w:val="001C69CA"/>
    <w:rsid w:val="001D24CE"/>
    <w:rsid w:val="001D3E5B"/>
    <w:rsid w:val="001D6A37"/>
    <w:rsid w:val="001E0C92"/>
    <w:rsid w:val="001E26F8"/>
    <w:rsid w:val="001E398F"/>
    <w:rsid w:val="001F0EC9"/>
    <w:rsid w:val="001F47CC"/>
    <w:rsid w:val="001F52D6"/>
    <w:rsid w:val="001F5CC9"/>
    <w:rsid w:val="00210ADA"/>
    <w:rsid w:val="002118CD"/>
    <w:rsid w:val="002237F9"/>
    <w:rsid w:val="00225A4D"/>
    <w:rsid w:val="00226629"/>
    <w:rsid w:val="00232793"/>
    <w:rsid w:val="00240392"/>
    <w:rsid w:val="00245F95"/>
    <w:rsid w:val="00250CBC"/>
    <w:rsid w:val="002517FD"/>
    <w:rsid w:val="002519A5"/>
    <w:rsid w:val="002535C2"/>
    <w:rsid w:val="00253641"/>
    <w:rsid w:val="002536E0"/>
    <w:rsid w:val="00255761"/>
    <w:rsid w:val="00263542"/>
    <w:rsid w:val="00264585"/>
    <w:rsid w:val="002748DF"/>
    <w:rsid w:val="00274B39"/>
    <w:rsid w:val="002758FF"/>
    <w:rsid w:val="00276BB6"/>
    <w:rsid w:val="00277DD3"/>
    <w:rsid w:val="0028336A"/>
    <w:rsid w:val="0028440D"/>
    <w:rsid w:val="002854D0"/>
    <w:rsid w:val="00286CAA"/>
    <w:rsid w:val="00291641"/>
    <w:rsid w:val="00294A9C"/>
    <w:rsid w:val="00295BD1"/>
    <w:rsid w:val="002A5E82"/>
    <w:rsid w:val="002A781F"/>
    <w:rsid w:val="002C0F7B"/>
    <w:rsid w:val="002C403D"/>
    <w:rsid w:val="002D0A5F"/>
    <w:rsid w:val="002D0D5C"/>
    <w:rsid w:val="002D263D"/>
    <w:rsid w:val="002D5818"/>
    <w:rsid w:val="002D7663"/>
    <w:rsid w:val="002D7CA6"/>
    <w:rsid w:val="002E4302"/>
    <w:rsid w:val="002F00B3"/>
    <w:rsid w:val="002F4952"/>
    <w:rsid w:val="002F6DA3"/>
    <w:rsid w:val="00301000"/>
    <w:rsid w:val="00301700"/>
    <w:rsid w:val="0030269F"/>
    <w:rsid w:val="003061C9"/>
    <w:rsid w:val="00315891"/>
    <w:rsid w:val="00315E8E"/>
    <w:rsid w:val="00327698"/>
    <w:rsid w:val="00333707"/>
    <w:rsid w:val="003375BA"/>
    <w:rsid w:val="00341C1F"/>
    <w:rsid w:val="00344798"/>
    <w:rsid w:val="00345196"/>
    <w:rsid w:val="0034543A"/>
    <w:rsid w:val="003552CC"/>
    <w:rsid w:val="00355C7F"/>
    <w:rsid w:val="00367615"/>
    <w:rsid w:val="003709FD"/>
    <w:rsid w:val="00376983"/>
    <w:rsid w:val="00381331"/>
    <w:rsid w:val="0038146B"/>
    <w:rsid w:val="0038264B"/>
    <w:rsid w:val="00382E4B"/>
    <w:rsid w:val="003862C8"/>
    <w:rsid w:val="00387F87"/>
    <w:rsid w:val="00392BB8"/>
    <w:rsid w:val="00392DAD"/>
    <w:rsid w:val="003A36E9"/>
    <w:rsid w:val="003A5287"/>
    <w:rsid w:val="003B336C"/>
    <w:rsid w:val="003B37DB"/>
    <w:rsid w:val="003B3CB7"/>
    <w:rsid w:val="003B5159"/>
    <w:rsid w:val="003C2964"/>
    <w:rsid w:val="003C3CF6"/>
    <w:rsid w:val="003C3F9C"/>
    <w:rsid w:val="003D0896"/>
    <w:rsid w:val="003D1493"/>
    <w:rsid w:val="003D3E99"/>
    <w:rsid w:val="003D5102"/>
    <w:rsid w:val="003D5DFE"/>
    <w:rsid w:val="003D63BE"/>
    <w:rsid w:val="003E0E8C"/>
    <w:rsid w:val="003E2CD4"/>
    <w:rsid w:val="003E55F9"/>
    <w:rsid w:val="003E69D9"/>
    <w:rsid w:val="003E6FCA"/>
    <w:rsid w:val="003F299E"/>
    <w:rsid w:val="003F3786"/>
    <w:rsid w:val="003F42AD"/>
    <w:rsid w:val="00400A25"/>
    <w:rsid w:val="00402895"/>
    <w:rsid w:val="00402A1B"/>
    <w:rsid w:val="00404768"/>
    <w:rsid w:val="00405989"/>
    <w:rsid w:val="004132CD"/>
    <w:rsid w:val="00414F0C"/>
    <w:rsid w:val="00424038"/>
    <w:rsid w:val="004340C4"/>
    <w:rsid w:val="00437BB5"/>
    <w:rsid w:val="00441021"/>
    <w:rsid w:val="004417C9"/>
    <w:rsid w:val="004426B8"/>
    <w:rsid w:val="0045228F"/>
    <w:rsid w:val="00453727"/>
    <w:rsid w:val="00454471"/>
    <w:rsid w:val="00455F33"/>
    <w:rsid w:val="00456344"/>
    <w:rsid w:val="0045726B"/>
    <w:rsid w:val="00457DD4"/>
    <w:rsid w:val="0047055A"/>
    <w:rsid w:val="00472814"/>
    <w:rsid w:val="004774E5"/>
    <w:rsid w:val="00480ABD"/>
    <w:rsid w:val="004818FE"/>
    <w:rsid w:val="0048370B"/>
    <w:rsid w:val="0048520E"/>
    <w:rsid w:val="00485A6A"/>
    <w:rsid w:val="00492429"/>
    <w:rsid w:val="004A7D6B"/>
    <w:rsid w:val="004B3914"/>
    <w:rsid w:val="004B53A8"/>
    <w:rsid w:val="004C0820"/>
    <w:rsid w:val="004C5609"/>
    <w:rsid w:val="004D012E"/>
    <w:rsid w:val="004D028B"/>
    <w:rsid w:val="004D1F7F"/>
    <w:rsid w:val="004D3A03"/>
    <w:rsid w:val="004E07A5"/>
    <w:rsid w:val="004E3711"/>
    <w:rsid w:val="004E4197"/>
    <w:rsid w:val="004F0E27"/>
    <w:rsid w:val="00500C2B"/>
    <w:rsid w:val="00502DE5"/>
    <w:rsid w:val="00503DCF"/>
    <w:rsid w:val="00504681"/>
    <w:rsid w:val="00505AFE"/>
    <w:rsid w:val="00506B08"/>
    <w:rsid w:val="00520D3B"/>
    <w:rsid w:val="0052356C"/>
    <w:rsid w:val="0052457D"/>
    <w:rsid w:val="00525985"/>
    <w:rsid w:val="00530303"/>
    <w:rsid w:val="005333C9"/>
    <w:rsid w:val="005356C7"/>
    <w:rsid w:val="00547AAD"/>
    <w:rsid w:val="00551E6B"/>
    <w:rsid w:val="005524D6"/>
    <w:rsid w:val="005575B0"/>
    <w:rsid w:val="005627B8"/>
    <w:rsid w:val="00573601"/>
    <w:rsid w:val="00574488"/>
    <w:rsid w:val="00575116"/>
    <w:rsid w:val="00575D43"/>
    <w:rsid w:val="00576C66"/>
    <w:rsid w:val="00582B04"/>
    <w:rsid w:val="0058403A"/>
    <w:rsid w:val="00587F43"/>
    <w:rsid w:val="00591B0E"/>
    <w:rsid w:val="00591C44"/>
    <w:rsid w:val="00592FA4"/>
    <w:rsid w:val="00595753"/>
    <w:rsid w:val="00595755"/>
    <w:rsid w:val="005A0167"/>
    <w:rsid w:val="005A4489"/>
    <w:rsid w:val="005B0031"/>
    <w:rsid w:val="005B0F0A"/>
    <w:rsid w:val="005B48B2"/>
    <w:rsid w:val="005B6C24"/>
    <w:rsid w:val="005C0AF3"/>
    <w:rsid w:val="005C2EDE"/>
    <w:rsid w:val="005C301C"/>
    <w:rsid w:val="005C4044"/>
    <w:rsid w:val="005C41DA"/>
    <w:rsid w:val="005C797E"/>
    <w:rsid w:val="005E39AA"/>
    <w:rsid w:val="005E3A1D"/>
    <w:rsid w:val="005F32A5"/>
    <w:rsid w:val="005F41CD"/>
    <w:rsid w:val="00604677"/>
    <w:rsid w:val="00605DD3"/>
    <w:rsid w:val="00606550"/>
    <w:rsid w:val="00607EE7"/>
    <w:rsid w:val="00614636"/>
    <w:rsid w:val="00614EE0"/>
    <w:rsid w:val="00622C9A"/>
    <w:rsid w:val="00622EEC"/>
    <w:rsid w:val="00635427"/>
    <w:rsid w:val="00640260"/>
    <w:rsid w:val="00643351"/>
    <w:rsid w:val="006511AB"/>
    <w:rsid w:val="00654B11"/>
    <w:rsid w:val="0066119D"/>
    <w:rsid w:val="006650CD"/>
    <w:rsid w:val="00667D87"/>
    <w:rsid w:val="00667DCD"/>
    <w:rsid w:val="00670CF6"/>
    <w:rsid w:val="00674FB4"/>
    <w:rsid w:val="00684ECE"/>
    <w:rsid w:val="00690A49"/>
    <w:rsid w:val="0069416A"/>
    <w:rsid w:val="006969E8"/>
    <w:rsid w:val="006A23FE"/>
    <w:rsid w:val="006A5AED"/>
    <w:rsid w:val="006A66F3"/>
    <w:rsid w:val="006A7485"/>
    <w:rsid w:val="006B0CBC"/>
    <w:rsid w:val="006B25D1"/>
    <w:rsid w:val="006B44A5"/>
    <w:rsid w:val="006B6C29"/>
    <w:rsid w:val="006B7CF1"/>
    <w:rsid w:val="006D2D64"/>
    <w:rsid w:val="006D4ACE"/>
    <w:rsid w:val="006D70A3"/>
    <w:rsid w:val="006F4C26"/>
    <w:rsid w:val="00701142"/>
    <w:rsid w:val="00707708"/>
    <w:rsid w:val="007157A8"/>
    <w:rsid w:val="00721E42"/>
    <w:rsid w:val="00722E98"/>
    <w:rsid w:val="00724CA7"/>
    <w:rsid w:val="00725A1A"/>
    <w:rsid w:val="0073336C"/>
    <w:rsid w:val="00734EDE"/>
    <w:rsid w:val="00736FC0"/>
    <w:rsid w:val="00740653"/>
    <w:rsid w:val="0074352E"/>
    <w:rsid w:val="00747E76"/>
    <w:rsid w:val="00751584"/>
    <w:rsid w:val="00753A26"/>
    <w:rsid w:val="00754D5C"/>
    <w:rsid w:val="0076170A"/>
    <w:rsid w:val="007633C2"/>
    <w:rsid w:val="00763639"/>
    <w:rsid w:val="007703C8"/>
    <w:rsid w:val="00777A7C"/>
    <w:rsid w:val="0078194F"/>
    <w:rsid w:val="00782E76"/>
    <w:rsid w:val="00785EF0"/>
    <w:rsid w:val="0078695C"/>
    <w:rsid w:val="00791581"/>
    <w:rsid w:val="00795E00"/>
    <w:rsid w:val="007A5FA6"/>
    <w:rsid w:val="007A7EDB"/>
    <w:rsid w:val="007B261A"/>
    <w:rsid w:val="007B2BAF"/>
    <w:rsid w:val="007B3397"/>
    <w:rsid w:val="007B6538"/>
    <w:rsid w:val="007C197C"/>
    <w:rsid w:val="007C494A"/>
    <w:rsid w:val="007E61DB"/>
    <w:rsid w:val="007F0DCA"/>
    <w:rsid w:val="007F56C6"/>
    <w:rsid w:val="00801514"/>
    <w:rsid w:val="00806DA3"/>
    <w:rsid w:val="008115C7"/>
    <w:rsid w:val="008144A2"/>
    <w:rsid w:val="008146DC"/>
    <w:rsid w:val="0081723D"/>
    <w:rsid w:val="00820B7E"/>
    <w:rsid w:val="00822AC3"/>
    <w:rsid w:val="00822FF1"/>
    <w:rsid w:val="00826ED4"/>
    <w:rsid w:val="008409DB"/>
    <w:rsid w:val="008432D6"/>
    <w:rsid w:val="00843F2A"/>
    <w:rsid w:val="008601C9"/>
    <w:rsid w:val="00866AD1"/>
    <w:rsid w:val="00867205"/>
    <w:rsid w:val="0088172E"/>
    <w:rsid w:val="0088745C"/>
    <w:rsid w:val="00892796"/>
    <w:rsid w:val="0089727F"/>
    <w:rsid w:val="00897EC1"/>
    <w:rsid w:val="008A4012"/>
    <w:rsid w:val="008A5CFB"/>
    <w:rsid w:val="008A6BFC"/>
    <w:rsid w:val="008B04C4"/>
    <w:rsid w:val="008B1C51"/>
    <w:rsid w:val="008B1F06"/>
    <w:rsid w:val="008C68B4"/>
    <w:rsid w:val="008D5360"/>
    <w:rsid w:val="008D764D"/>
    <w:rsid w:val="008E1554"/>
    <w:rsid w:val="008F52AA"/>
    <w:rsid w:val="008F6547"/>
    <w:rsid w:val="00902E4F"/>
    <w:rsid w:val="009050E1"/>
    <w:rsid w:val="00905434"/>
    <w:rsid w:val="00910317"/>
    <w:rsid w:val="00910F0B"/>
    <w:rsid w:val="009158A9"/>
    <w:rsid w:val="00915EE5"/>
    <w:rsid w:val="0092132A"/>
    <w:rsid w:val="009240FD"/>
    <w:rsid w:val="00924682"/>
    <w:rsid w:val="00926DB1"/>
    <w:rsid w:val="00933022"/>
    <w:rsid w:val="009413C8"/>
    <w:rsid w:val="009430F9"/>
    <w:rsid w:val="00944504"/>
    <w:rsid w:val="00945512"/>
    <w:rsid w:val="00947F27"/>
    <w:rsid w:val="00953CF2"/>
    <w:rsid w:val="009541C4"/>
    <w:rsid w:val="0095473A"/>
    <w:rsid w:val="00956D97"/>
    <w:rsid w:val="0096187B"/>
    <w:rsid w:val="00962412"/>
    <w:rsid w:val="00967046"/>
    <w:rsid w:val="0097166A"/>
    <w:rsid w:val="00971E35"/>
    <w:rsid w:val="009769C9"/>
    <w:rsid w:val="0098105C"/>
    <w:rsid w:val="00982996"/>
    <w:rsid w:val="00982CE9"/>
    <w:rsid w:val="009833C3"/>
    <w:rsid w:val="0098351B"/>
    <w:rsid w:val="009835ED"/>
    <w:rsid w:val="00984D7A"/>
    <w:rsid w:val="00986AB1"/>
    <w:rsid w:val="00987287"/>
    <w:rsid w:val="0099019C"/>
    <w:rsid w:val="00990DA7"/>
    <w:rsid w:val="009A0CC1"/>
    <w:rsid w:val="009A3215"/>
    <w:rsid w:val="009A33B4"/>
    <w:rsid w:val="009A7429"/>
    <w:rsid w:val="009B4104"/>
    <w:rsid w:val="009C14BE"/>
    <w:rsid w:val="009D1C7B"/>
    <w:rsid w:val="009E0AC0"/>
    <w:rsid w:val="009E768B"/>
    <w:rsid w:val="009F018B"/>
    <w:rsid w:val="009F6BE0"/>
    <w:rsid w:val="00A00872"/>
    <w:rsid w:val="00A1067F"/>
    <w:rsid w:val="00A3454E"/>
    <w:rsid w:val="00A406D7"/>
    <w:rsid w:val="00A4168A"/>
    <w:rsid w:val="00A439A0"/>
    <w:rsid w:val="00A441C7"/>
    <w:rsid w:val="00A45434"/>
    <w:rsid w:val="00A46A25"/>
    <w:rsid w:val="00A47466"/>
    <w:rsid w:val="00A5084B"/>
    <w:rsid w:val="00A530D2"/>
    <w:rsid w:val="00A53103"/>
    <w:rsid w:val="00A5480F"/>
    <w:rsid w:val="00A54DFF"/>
    <w:rsid w:val="00A55A34"/>
    <w:rsid w:val="00A676E9"/>
    <w:rsid w:val="00A75824"/>
    <w:rsid w:val="00A775D5"/>
    <w:rsid w:val="00A82137"/>
    <w:rsid w:val="00A85DBC"/>
    <w:rsid w:val="00A90C84"/>
    <w:rsid w:val="00A93FEB"/>
    <w:rsid w:val="00A97FFD"/>
    <w:rsid w:val="00AA5BD2"/>
    <w:rsid w:val="00AA6462"/>
    <w:rsid w:val="00AB3718"/>
    <w:rsid w:val="00AB4B05"/>
    <w:rsid w:val="00AB59C8"/>
    <w:rsid w:val="00AC4602"/>
    <w:rsid w:val="00AC56D5"/>
    <w:rsid w:val="00AC7F2D"/>
    <w:rsid w:val="00AD584D"/>
    <w:rsid w:val="00AE3178"/>
    <w:rsid w:val="00AE4AF0"/>
    <w:rsid w:val="00AE67A3"/>
    <w:rsid w:val="00AF20DC"/>
    <w:rsid w:val="00AF79EF"/>
    <w:rsid w:val="00B003C3"/>
    <w:rsid w:val="00B014AF"/>
    <w:rsid w:val="00B0398F"/>
    <w:rsid w:val="00B04319"/>
    <w:rsid w:val="00B04D93"/>
    <w:rsid w:val="00B07095"/>
    <w:rsid w:val="00B1120C"/>
    <w:rsid w:val="00B14EF0"/>
    <w:rsid w:val="00B2222C"/>
    <w:rsid w:val="00B23C01"/>
    <w:rsid w:val="00B30B6B"/>
    <w:rsid w:val="00B3303D"/>
    <w:rsid w:val="00B35D0A"/>
    <w:rsid w:val="00B36816"/>
    <w:rsid w:val="00B40909"/>
    <w:rsid w:val="00B41A18"/>
    <w:rsid w:val="00B433BC"/>
    <w:rsid w:val="00B433C9"/>
    <w:rsid w:val="00B434E5"/>
    <w:rsid w:val="00B450EE"/>
    <w:rsid w:val="00B52E15"/>
    <w:rsid w:val="00B53AF7"/>
    <w:rsid w:val="00B55B86"/>
    <w:rsid w:val="00B56072"/>
    <w:rsid w:val="00B57539"/>
    <w:rsid w:val="00B6047F"/>
    <w:rsid w:val="00B61B2B"/>
    <w:rsid w:val="00B61D2B"/>
    <w:rsid w:val="00B6712F"/>
    <w:rsid w:val="00B753E6"/>
    <w:rsid w:val="00B867A1"/>
    <w:rsid w:val="00B87872"/>
    <w:rsid w:val="00B90AA0"/>
    <w:rsid w:val="00B92DC7"/>
    <w:rsid w:val="00B96ADB"/>
    <w:rsid w:val="00BA0B1C"/>
    <w:rsid w:val="00BA304E"/>
    <w:rsid w:val="00BA4BDF"/>
    <w:rsid w:val="00BA5E42"/>
    <w:rsid w:val="00BA5F7D"/>
    <w:rsid w:val="00BB3B7C"/>
    <w:rsid w:val="00BB4320"/>
    <w:rsid w:val="00BB6278"/>
    <w:rsid w:val="00BC1AF9"/>
    <w:rsid w:val="00BD26B5"/>
    <w:rsid w:val="00BD2B8A"/>
    <w:rsid w:val="00BE0C2F"/>
    <w:rsid w:val="00BE22C6"/>
    <w:rsid w:val="00BF236D"/>
    <w:rsid w:val="00BF4BCE"/>
    <w:rsid w:val="00C00215"/>
    <w:rsid w:val="00C03396"/>
    <w:rsid w:val="00C101BF"/>
    <w:rsid w:val="00C13342"/>
    <w:rsid w:val="00C246AC"/>
    <w:rsid w:val="00C26124"/>
    <w:rsid w:val="00C2678D"/>
    <w:rsid w:val="00C30192"/>
    <w:rsid w:val="00C32FBD"/>
    <w:rsid w:val="00C40754"/>
    <w:rsid w:val="00C5271B"/>
    <w:rsid w:val="00C700C8"/>
    <w:rsid w:val="00C764C5"/>
    <w:rsid w:val="00C80D99"/>
    <w:rsid w:val="00C90EF1"/>
    <w:rsid w:val="00C950C2"/>
    <w:rsid w:val="00C96E57"/>
    <w:rsid w:val="00CA66DB"/>
    <w:rsid w:val="00CA7939"/>
    <w:rsid w:val="00CB4C54"/>
    <w:rsid w:val="00CC22A2"/>
    <w:rsid w:val="00CC32BF"/>
    <w:rsid w:val="00CD087C"/>
    <w:rsid w:val="00CD54C7"/>
    <w:rsid w:val="00CD5D9B"/>
    <w:rsid w:val="00CE6118"/>
    <w:rsid w:val="00CF1262"/>
    <w:rsid w:val="00CF64C4"/>
    <w:rsid w:val="00CF6713"/>
    <w:rsid w:val="00CF68E1"/>
    <w:rsid w:val="00D000AA"/>
    <w:rsid w:val="00D05C74"/>
    <w:rsid w:val="00D07BD8"/>
    <w:rsid w:val="00D12F82"/>
    <w:rsid w:val="00D1570E"/>
    <w:rsid w:val="00D23B11"/>
    <w:rsid w:val="00D3158B"/>
    <w:rsid w:val="00D374C0"/>
    <w:rsid w:val="00D418B0"/>
    <w:rsid w:val="00D4498A"/>
    <w:rsid w:val="00D53B1A"/>
    <w:rsid w:val="00D57F9F"/>
    <w:rsid w:val="00D6072E"/>
    <w:rsid w:val="00D63FFE"/>
    <w:rsid w:val="00D66ACF"/>
    <w:rsid w:val="00D67C02"/>
    <w:rsid w:val="00D700B8"/>
    <w:rsid w:val="00D735BC"/>
    <w:rsid w:val="00D735CB"/>
    <w:rsid w:val="00D754B3"/>
    <w:rsid w:val="00D906B4"/>
    <w:rsid w:val="00DA276D"/>
    <w:rsid w:val="00DA79D2"/>
    <w:rsid w:val="00DB019F"/>
    <w:rsid w:val="00DB1C99"/>
    <w:rsid w:val="00DB30B7"/>
    <w:rsid w:val="00DB6C0D"/>
    <w:rsid w:val="00DC2251"/>
    <w:rsid w:val="00DC2EA6"/>
    <w:rsid w:val="00DC5698"/>
    <w:rsid w:val="00DC795A"/>
    <w:rsid w:val="00DC7E08"/>
    <w:rsid w:val="00DD1172"/>
    <w:rsid w:val="00DD4485"/>
    <w:rsid w:val="00DD5025"/>
    <w:rsid w:val="00DD7CAB"/>
    <w:rsid w:val="00DD7EB3"/>
    <w:rsid w:val="00DE2879"/>
    <w:rsid w:val="00DE2F64"/>
    <w:rsid w:val="00DE3777"/>
    <w:rsid w:val="00DE420C"/>
    <w:rsid w:val="00DF222A"/>
    <w:rsid w:val="00DF50B5"/>
    <w:rsid w:val="00DF5327"/>
    <w:rsid w:val="00E0109A"/>
    <w:rsid w:val="00E01DD3"/>
    <w:rsid w:val="00E02FAA"/>
    <w:rsid w:val="00E0393A"/>
    <w:rsid w:val="00E07686"/>
    <w:rsid w:val="00E1197E"/>
    <w:rsid w:val="00E13ABC"/>
    <w:rsid w:val="00E15795"/>
    <w:rsid w:val="00E16DE9"/>
    <w:rsid w:val="00E26081"/>
    <w:rsid w:val="00E26A7F"/>
    <w:rsid w:val="00E30C59"/>
    <w:rsid w:val="00E31375"/>
    <w:rsid w:val="00E322E9"/>
    <w:rsid w:val="00E336DD"/>
    <w:rsid w:val="00E346C4"/>
    <w:rsid w:val="00E37342"/>
    <w:rsid w:val="00E37B81"/>
    <w:rsid w:val="00E43C14"/>
    <w:rsid w:val="00E466CC"/>
    <w:rsid w:val="00E55536"/>
    <w:rsid w:val="00E578EB"/>
    <w:rsid w:val="00E6087B"/>
    <w:rsid w:val="00E60C60"/>
    <w:rsid w:val="00E627E1"/>
    <w:rsid w:val="00E655E1"/>
    <w:rsid w:val="00E673EA"/>
    <w:rsid w:val="00E7384A"/>
    <w:rsid w:val="00E73F93"/>
    <w:rsid w:val="00E76405"/>
    <w:rsid w:val="00E82F3F"/>
    <w:rsid w:val="00E85495"/>
    <w:rsid w:val="00E85EBB"/>
    <w:rsid w:val="00E93E4D"/>
    <w:rsid w:val="00E93F35"/>
    <w:rsid w:val="00E94FF6"/>
    <w:rsid w:val="00E952FD"/>
    <w:rsid w:val="00EA05A3"/>
    <w:rsid w:val="00EA10EB"/>
    <w:rsid w:val="00EA67C3"/>
    <w:rsid w:val="00EC1241"/>
    <w:rsid w:val="00EC41DA"/>
    <w:rsid w:val="00EC6071"/>
    <w:rsid w:val="00EC7AED"/>
    <w:rsid w:val="00ED2AD0"/>
    <w:rsid w:val="00ED45AA"/>
    <w:rsid w:val="00EE08DD"/>
    <w:rsid w:val="00EE6929"/>
    <w:rsid w:val="00EF4DDA"/>
    <w:rsid w:val="00F00811"/>
    <w:rsid w:val="00F133C2"/>
    <w:rsid w:val="00F13BFB"/>
    <w:rsid w:val="00F21669"/>
    <w:rsid w:val="00F302B5"/>
    <w:rsid w:val="00F32C49"/>
    <w:rsid w:val="00F37071"/>
    <w:rsid w:val="00F4152E"/>
    <w:rsid w:val="00F52D16"/>
    <w:rsid w:val="00F53E60"/>
    <w:rsid w:val="00F54CD1"/>
    <w:rsid w:val="00F54E99"/>
    <w:rsid w:val="00F61BC9"/>
    <w:rsid w:val="00F61F72"/>
    <w:rsid w:val="00F626F0"/>
    <w:rsid w:val="00F648AB"/>
    <w:rsid w:val="00F66E59"/>
    <w:rsid w:val="00F77DA8"/>
    <w:rsid w:val="00F8163F"/>
    <w:rsid w:val="00F83406"/>
    <w:rsid w:val="00F86B49"/>
    <w:rsid w:val="00F92CF7"/>
    <w:rsid w:val="00FA0151"/>
    <w:rsid w:val="00FA14AC"/>
    <w:rsid w:val="00FA61AC"/>
    <w:rsid w:val="00FA645F"/>
    <w:rsid w:val="00FB37F2"/>
    <w:rsid w:val="00FC0982"/>
    <w:rsid w:val="00FC1057"/>
    <w:rsid w:val="00FC5A6F"/>
    <w:rsid w:val="00FD49AF"/>
    <w:rsid w:val="00FE068E"/>
    <w:rsid w:val="00FE0B9A"/>
    <w:rsid w:val="00FE5FC4"/>
    <w:rsid w:val="00FE680E"/>
    <w:rsid w:val="00FE747B"/>
    <w:rsid w:val="00FF20A9"/>
    <w:rsid w:val="00FF20F2"/>
    <w:rsid w:val="00FF5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,"/>
  <w:listSeparator w:val=";"/>
  <w14:docId w14:val="0D76EDBF"/>
  <w15:docId w15:val="{3843F3CD-9717-429A-A10F-8E58FEDCE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aliases w:val="Arial 10"/>
    <w:qFormat/>
    <w:rsid w:val="00DA79D2"/>
    <w:rPr>
      <w:rFonts w:ascii="Arial" w:hAnsi="Arial"/>
      <w:szCs w:val="24"/>
    </w:rPr>
  </w:style>
  <w:style w:type="paragraph" w:styleId="berschrift1">
    <w:name w:val="heading 1"/>
    <w:aliases w:val="Arial,12 fett rechts"/>
    <w:basedOn w:val="Standard"/>
    <w:next w:val="Standard"/>
    <w:qFormat/>
    <w:rsid w:val="00CD54C7"/>
    <w:pPr>
      <w:numPr>
        <w:numId w:val="17"/>
      </w:numPr>
      <w:spacing w:before="240" w:after="120"/>
      <w:outlineLvl w:val="0"/>
    </w:pPr>
    <w:rPr>
      <w:rFonts w:cs="Arial"/>
      <w:b/>
      <w:bCs/>
      <w:kern w:val="32"/>
    </w:rPr>
  </w:style>
  <w:style w:type="paragraph" w:styleId="berschrift2">
    <w:name w:val="heading 2"/>
    <w:aliases w:val="Arial 10 fett"/>
    <w:basedOn w:val="Standard"/>
    <w:next w:val="Standard"/>
    <w:qFormat/>
    <w:rsid w:val="002F4952"/>
    <w:pPr>
      <w:numPr>
        <w:ilvl w:val="1"/>
        <w:numId w:val="17"/>
      </w:numPr>
      <w:spacing w:before="60" w:after="120"/>
      <w:outlineLvl w:val="1"/>
    </w:pPr>
    <w:rPr>
      <w:rFonts w:cs="Arial"/>
      <w:b/>
      <w:bCs/>
      <w:iCs/>
      <w:szCs w:val="20"/>
    </w:rPr>
  </w:style>
  <w:style w:type="paragraph" w:styleId="berschrift3">
    <w:name w:val="heading 3"/>
    <w:basedOn w:val="Standard"/>
    <w:next w:val="Standard"/>
    <w:qFormat/>
    <w:rsid w:val="00CD54C7"/>
    <w:pPr>
      <w:numPr>
        <w:ilvl w:val="2"/>
        <w:numId w:val="17"/>
      </w:numPr>
      <w:spacing w:after="60"/>
      <w:outlineLvl w:val="2"/>
    </w:pPr>
    <w:rPr>
      <w:rFonts w:cs="Arial"/>
      <w:bCs/>
    </w:rPr>
  </w:style>
  <w:style w:type="paragraph" w:styleId="berschrift4">
    <w:name w:val="heading 4"/>
    <w:basedOn w:val="Standard"/>
    <w:next w:val="Standard"/>
    <w:qFormat/>
    <w:rsid w:val="00CD54C7"/>
    <w:pPr>
      <w:numPr>
        <w:ilvl w:val="3"/>
        <w:numId w:val="17"/>
      </w:numPr>
      <w:spacing w:after="60"/>
      <w:outlineLvl w:val="3"/>
    </w:pPr>
    <w:rPr>
      <w:bCs/>
    </w:rPr>
  </w:style>
  <w:style w:type="paragraph" w:styleId="berschrift5">
    <w:name w:val="heading 5"/>
    <w:basedOn w:val="Standard"/>
    <w:next w:val="Standard"/>
    <w:qFormat/>
    <w:rsid w:val="00CD54C7"/>
    <w:pPr>
      <w:numPr>
        <w:ilvl w:val="4"/>
        <w:numId w:val="17"/>
      </w:numPr>
      <w:spacing w:before="24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rsid w:val="00CD54C7"/>
    <w:pPr>
      <w:numPr>
        <w:ilvl w:val="5"/>
        <w:numId w:val="17"/>
      </w:numPr>
      <w:spacing w:before="240"/>
      <w:outlineLvl w:val="5"/>
    </w:pPr>
    <w:rPr>
      <w:rFonts w:ascii="Times New Roman" w:hAnsi="Times New Roman"/>
      <w:b/>
      <w:bCs/>
      <w:sz w:val="22"/>
      <w:szCs w:val="22"/>
    </w:rPr>
  </w:style>
  <w:style w:type="paragraph" w:styleId="berschrift7">
    <w:name w:val="heading 7"/>
    <w:basedOn w:val="Standard"/>
    <w:next w:val="Standard"/>
    <w:qFormat/>
    <w:rsid w:val="00CD54C7"/>
    <w:pPr>
      <w:numPr>
        <w:ilvl w:val="6"/>
        <w:numId w:val="17"/>
      </w:numPr>
      <w:spacing w:before="240"/>
      <w:outlineLvl w:val="6"/>
    </w:pPr>
    <w:rPr>
      <w:rFonts w:ascii="Times New Roman" w:hAnsi="Times New Roman"/>
      <w:sz w:val="24"/>
    </w:rPr>
  </w:style>
  <w:style w:type="paragraph" w:styleId="berschrift8">
    <w:name w:val="heading 8"/>
    <w:basedOn w:val="Standard"/>
    <w:next w:val="Standard"/>
    <w:qFormat/>
    <w:rsid w:val="00CD54C7"/>
    <w:pPr>
      <w:numPr>
        <w:ilvl w:val="7"/>
        <w:numId w:val="17"/>
      </w:numPr>
      <w:spacing w:before="240"/>
      <w:outlineLvl w:val="7"/>
    </w:pPr>
    <w:rPr>
      <w:rFonts w:ascii="Times New Roman" w:hAnsi="Times New Roman"/>
      <w:i/>
      <w:iCs/>
      <w:sz w:val="24"/>
    </w:rPr>
  </w:style>
  <w:style w:type="paragraph" w:styleId="berschrift9">
    <w:name w:val="heading 9"/>
    <w:basedOn w:val="Standard"/>
    <w:next w:val="Standard"/>
    <w:qFormat/>
    <w:rsid w:val="00CD54C7"/>
    <w:pPr>
      <w:numPr>
        <w:ilvl w:val="8"/>
        <w:numId w:val="17"/>
      </w:numPr>
      <w:spacing w:before="240"/>
      <w:outlineLvl w:val="8"/>
    </w:pPr>
    <w:rPr>
      <w:rFonts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Kommentarzeichen">
    <w:name w:val="annotation reference"/>
    <w:semiHidden/>
    <w:rsid w:val="00AA5BD2"/>
    <w:rPr>
      <w:sz w:val="16"/>
      <w:szCs w:val="16"/>
    </w:rPr>
  </w:style>
  <w:style w:type="paragraph" w:customStyle="1" w:styleId="Anstrich">
    <w:name w:val="Anstrich"/>
    <w:basedOn w:val="Standard"/>
    <w:next w:val="Standard"/>
    <w:rsid w:val="00C764C5"/>
    <w:pPr>
      <w:tabs>
        <w:tab w:val="left" w:pos="1021"/>
      </w:tabs>
      <w:spacing w:after="60"/>
      <w:ind w:left="1021" w:hanging="170"/>
      <w:contextualSpacing/>
    </w:pPr>
  </w:style>
  <w:style w:type="paragraph" w:customStyle="1" w:styleId="Text">
    <w:name w:val="Text"/>
    <w:basedOn w:val="Standard"/>
    <w:next w:val="Standard"/>
    <w:rsid w:val="001A05EF"/>
    <w:pPr>
      <w:spacing w:after="60"/>
      <w:ind w:left="851"/>
    </w:pPr>
  </w:style>
  <w:style w:type="paragraph" w:styleId="Kopfzeile">
    <w:name w:val="header"/>
    <w:basedOn w:val="Standard"/>
    <w:rsid w:val="002517FD"/>
    <w:pPr>
      <w:tabs>
        <w:tab w:val="center" w:pos="4536"/>
        <w:tab w:val="right" w:pos="9072"/>
      </w:tabs>
      <w:jc w:val="right"/>
    </w:pPr>
    <w:rPr>
      <w:b/>
      <w:sz w:val="24"/>
    </w:rPr>
  </w:style>
  <w:style w:type="paragraph" w:styleId="Fuzeile">
    <w:name w:val="footer"/>
    <w:basedOn w:val="Standard"/>
    <w:rsid w:val="003E2CD4"/>
    <w:pPr>
      <w:tabs>
        <w:tab w:val="center" w:pos="4536"/>
        <w:tab w:val="right" w:pos="9072"/>
      </w:tabs>
    </w:pPr>
    <w:rPr>
      <w:sz w:val="12"/>
      <w:szCs w:val="12"/>
    </w:rPr>
  </w:style>
  <w:style w:type="paragraph" w:customStyle="1" w:styleId="UnterKopfzeile">
    <w:name w:val="UnterKopfzeile"/>
    <w:basedOn w:val="Standard"/>
    <w:next w:val="Standard"/>
    <w:rsid w:val="001A6205"/>
    <w:pPr>
      <w:spacing w:after="60"/>
      <w:jc w:val="right"/>
    </w:pPr>
    <w:rPr>
      <w:sz w:val="16"/>
    </w:rPr>
  </w:style>
  <w:style w:type="paragraph" w:customStyle="1" w:styleId="Funote">
    <w:name w:val="Fußnote"/>
    <w:basedOn w:val="Standard"/>
    <w:next w:val="Standard"/>
    <w:rsid w:val="00145D06"/>
    <w:pPr>
      <w:widowControl w:val="0"/>
      <w:tabs>
        <w:tab w:val="left" w:pos="284"/>
      </w:tabs>
      <w:ind w:left="284" w:hanging="284"/>
    </w:pPr>
    <w:rPr>
      <w:b/>
      <w:sz w:val="16"/>
      <w:szCs w:val="16"/>
    </w:rPr>
  </w:style>
  <w:style w:type="table" w:customStyle="1" w:styleId="FennerTab">
    <w:name w:val="FennerTab"/>
    <w:basedOn w:val="NormaleTabelle"/>
    <w:rsid w:val="0006675C"/>
    <w:rPr>
      <w:rFonts w:ascii="Arial" w:hAnsi="Arial"/>
    </w:rPr>
    <w:tblPr/>
    <w:tcPr>
      <w:noWrap/>
      <w:tcMar>
        <w:left w:w="28" w:type="dxa"/>
      </w:tcMar>
      <w:vAlign w:val="center"/>
    </w:tcPr>
  </w:style>
  <w:style w:type="paragraph" w:styleId="Funotentext">
    <w:name w:val="footnote text"/>
    <w:basedOn w:val="Standard"/>
    <w:link w:val="FunotentextZchn"/>
    <w:semiHidden/>
    <w:rsid w:val="00EA10EB"/>
  </w:style>
  <w:style w:type="character" w:styleId="Funotenzeichen">
    <w:name w:val="footnote reference"/>
    <w:rsid w:val="00587F43"/>
    <w:rPr>
      <w:rFonts w:ascii="Arial" w:hAnsi="Arial"/>
      <w:vertAlign w:val="superscript"/>
    </w:rPr>
  </w:style>
  <w:style w:type="character" w:styleId="Seitenzahl">
    <w:name w:val="page number"/>
    <w:rsid w:val="007E61DB"/>
    <w:rPr>
      <w:rFonts w:ascii="Arial" w:hAnsi="Arial"/>
      <w:sz w:val="16"/>
    </w:rPr>
  </w:style>
  <w:style w:type="paragraph" w:styleId="Kommentartext">
    <w:name w:val="annotation text"/>
    <w:basedOn w:val="Standard"/>
    <w:link w:val="KommentartextZchn"/>
    <w:semiHidden/>
    <w:rsid w:val="00AA5BD2"/>
    <w:rPr>
      <w:szCs w:val="20"/>
    </w:rPr>
  </w:style>
  <w:style w:type="paragraph" w:styleId="Sprechblasentext">
    <w:name w:val="Balloon Text"/>
    <w:basedOn w:val="Standard"/>
    <w:semiHidden/>
    <w:rsid w:val="007E61DB"/>
    <w:rPr>
      <w:rFonts w:ascii="Tahoma" w:hAnsi="Tahoma" w:cs="Tahoma"/>
      <w:sz w:val="16"/>
      <w:szCs w:val="16"/>
    </w:rPr>
  </w:style>
  <w:style w:type="paragraph" w:customStyle="1" w:styleId="K-KasteninTabelle">
    <w:name w:val="K-Kasten in Tabelle"/>
    <w:basedOn w:val="Standard"/>
    <w:rsid w:val="00402A1B"/>
    <w:pPr>
      <w:tabs>
        <w:tab w:val="left" w:pos="284"/>
      </w:tabs>
      <w:ind w:left="284" w:hanging="284"/>
    </w:pPr>
  </w:style>
  <w:style w:type="paragraph" w:styleId="Kommentarthema">
    <w:name w:val="annotation subject"/>
    <w:basedOn w:val="Kommentartext"/>
    <w:next w:val="Kommentartext"/>
    <w:semiHidden/>
    <w:rsid w:val="00AA5BD2"/>
    <w:rPr>
      <w:b/>
      <w:bCs/>
    </w:rPr>
  </w:style>
  <w:style w:type="paragraph" w:styleId="Listenabsatz">
    <w:name w:val="List Paragraph"/>
    <w:basedOn w:val="Standard"/>
    <w:uiPriority w:val="34"/>
    <w:qFormat/>
    <w:rsid w:val="00F37071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701142"/>
    <w:rPr>
      <w:color w:val="808080"/>
    </w:rPr>
  </w:style>
  <w:style w:type="paragraph" w:customStyle="1" w:styleId="ZifXX">
    <w:name w:val="Zif_X_X"/>
    <w:basedOn w:val="Standard"/>
    <w:qFormat/>
    <w:rsid w:val="00777A7C"/>
    <w:pPr>
      <w:keepNext/>
      <w:tabs>
        <w:tab w:val="left" w:pos="1008"/>
      </w:tabs>
      <w:spacing w:before="240" w:line="360" w:lineRule="auto"/>
      <w:ind w:left="992" w:hanging="992"/>
      <w:jc w:val="both"/>
    </w:pPr>
    <w:rPr>
      <w:rFonts w:ascii="Univers" w:hAnsi="Univers"/>
      <w:sz w:val="16"/>
      <w:szCs w:val="16"/>
    </w:rPr>
  </w:style>
  <w:style w:type="paragraph" w:styleId="Endnotentext">
    <w:name w:val="endnote text"/>
    <w:basedOn w:val="Standard"/>
    <w:link w:val="EndnotentextZchn"/>
    <w:semiHidden/>
    <w:unhideWhenUsed/>
    <w:rsid w:val="00F83406"/>
    <w:rPr>
      <w:szCs w:val="20"/>
    </w:rPr>
  </w:style>
  <w:style w:type="character" w:customStyle="1" w:styleId="EndnotentextZchn">
    <w:name w:val="Endnotentext Zchn"/>
    <w:basedOn w:val="Absatz-Standardschriftart"/>
    <w:link w:val="Endnotentext"/>
    <w:semiHidden/>
    <w:rsid w:val="00F83406"/>
    <w:rPr>
      <w:rFonts w:ascii="Arial" w:hAnsi="Arial"/>
    </w:rPr>
  </w:style>
  <w:style w:type="character" w:styleId="Endnotenzeichen">
    <w:name w:val="endnote reference"/>
    <w:basedOn w:val="Absatz-Standardschriftart"/>
    <w:semiHidden/>
    <w:unhideWhenUsed/>
    <w:rsid w:val="00F83406"/>
    <w:rPr>
      <w:vertAlign w:val="superscript"/>
    </w:rPr>
  </w:style>
  <w:style w:type="character" w:customStyle="1" w:styleId="KommentartextZchn">
    <w:name w:val="Kommentartext Zchn"/>
    <w:basedOn w:val="Absatz-Standardschriftart"/>
    <w:link w:val="Kommentartext"/>
    <w:semiHidden/>
    <w:rsid w:val="00226629"/>
    <w:rPr>
      <w:rFonts w:ascii="Arial" w:hAnsi="Arial"/>
    </w:rPr>
  </w:style>
  <w:style w:type="character" w:customStyle="1" w:styleId="FunotentextZchn">
    <w:name w:val="Fußnotentext Zchn"/>
    <w:basedOn w:val="Absatz-Standardschriftart"/>
    <w:link w:val="Funotentext"/>
    <w:semiHidden/>
    <w:rsid w:val="00A55A34"/>
    <w:rPr>
      <w:rFonts w:ascii="Arial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438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files\D.Fenner\Anwendungsdaten\Microsoft\Vorlagen\FeTab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2F2F58-3AF3-4F4D-820E-6D33E06388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FeTab.dot</Template>
  <TotalTime>0</TotalTime>
  <Pages>2</Pages>
  <Words>377</Words>
  <Characters>3229</Characters>
  <Application>Microsoft Office Word</Application>
  <DocSecurity>0</DocSecurity>
  <Lines>248</Lines>
  <Paragraphs>92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111.D, L.111.D, III.3.3 Dokumentation Direktauftrag</vt:lpstr>
    </vt:vector>
  </TitlesOfParts>
  <Company>StMB</Company>
  <LinksUpToDate>false</LinksUpToDate>
  <CharactersWithSpaces>3514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111.D, L.111.D, III.3.3 Dokumentation Direktauftrag</dc:title>
  <dc:subject>Dokumentation Direktauftrag</dc:subject>
  <dc:creator>Fischer, Alke (StMB)</dc:creator>
  <cp:lastModifiedBy>Fischer, Alke (StMB)</cp:lastModifiedBy>
  <cp:revision>3</cp:revision>
  <cp:lastPrinted>2025-01-29T08:27:00Z</cp:lastPrinted>
  <dcterms:created xsi:type="dcterms:W3CDTF">2025-05-21T08:37:00Z</dcterms:created>
  <dcterms:modified xsi:type="dcterms:W3CDTF">2025-05-22T06:47:00Z</dcterms:modified>
</cp:coreProperties>
</file>